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2074" w14:textId="552D0CC4" w:rsidR="0022391A" w:rsidRPr="005850F4" w:rsidRDefault="0022391A" w:rsidP="009F18C6">
      <w:pPr>
        <w:spacing w:after="240" w:line="22" w:lineRule="atLeast"/>
        <w:ind w:left="1412" w:hanging="1412"/>
        <w:jc w:val="right"/>
        <w:outlineLvl w:val="1"/>
        <w:rPr>
          <w:rFonts w:cs="Segoe UI"/>
          <w:b/>
          <w:color w:val="00529F"/>
          <w:sz w:val="24"/>
          <w:szCs w:val="24"/>
        </w:rPr>
      </w:pPr>
      <w:bookmarkStart w:id="0" w:name="_Toc51675560"/>
      <w:r w:rsidRPr="005850F4">
        <w:rPr>
          <w:rFonts w:cs="Segoe UI"/>
          <w:b/>
          <w:color w:val="00529F"/>
          <w:sz w:val="24"/>
          <w:szCs w:val="24"/>
        </w:rPr>
        <w:t xml:space="preserve">Příloha č. </w:t>
      </w:r>
      <w:r w:rsidR="002F70B0">
        <w:rPr>
          <w:rFonts w:cs="Segoe UI"/>
          <w:b/>
          <w:color w:val="00529F"/>
          <w:sz w:val="24"/>
          <w:szCs w:val="24"/>
        </w:rPr>
        <w:t>2</w:t>
      </w:r>
      <w:r w:rsidRPr="005850F4">
        <w:rPr>
          <w:rFonts w:cs="Segoe UI"/>
          <w:b/>
          <w:color w:val="00529F"/>
          <w:sz w:val="24"/>
          <w:szCs w:val="24"/>
        </w:rPr>
        <w:t xml:space="preserve">: </w:t>
      </w:r>
    </w:p>
    <w:p w14:paraId="369649C3" w14:textId="77777777" w:rsidR="009F18C6" w:rsidRPr="009F18C6" w:rsidRDefault="009F18C6" w:rsidP="009F18C6">
      <w:pPr>
        <w:spacing w:before="360" w:after="0" w:line="22" w:lineRule="atLeast"/>
        <w:ind w:left="1412" w:hanging="1412"/>
        <w:jc w:val="center"/>
        <w:outlineLvl w:val="1"/>
        <w:rPr>
          <w:rFonts w:eastAsia="Calibri" w:cs="Segoe UI"/>
          <w:b/>
          <w:bCs/>
          <w:caps/>
          <w:color w:val="00529F"/>
          <w:sz w:val="36"/>
          <w:szCs w:val="36"/>
          <w:lang w:eastAsia="en-US"/>
        </w:rPr>
      </w:pPr>
      <w:r w:rsidRPr="009F18C6">
        <w:rPr>
          <w:rFonts w:eastAsia="Calibri" w:cs="Segoe UI"/>
          <w:b/>
          <w:bCs/>
          <w:caps/>
          <w:color w:val="00529F"/>
          <w:sz w:val="36"/>
          <w:szCs w:val="36"/>
          <w:lang w:eastAsia="en-US"/>
        </w:rPr>
        <w:t>VYHODNOCENÍ (</w:t>
      </w:r>
      <w:r w:rsidR="00E058C9" w:rsidRPr="009F18C6">
        <w:rPr>
          <w:rFonts w:eastAsia="Calibri" w:cs="Segoe UI"/>
          <w:b/>
          <w:bCs/>
          <w:caps/>
          <w:color w:val="00529F"/>
          <w:sz w:val="36"/>
          <w:szCs w:val="36"/>
          <w:lang w:eastAsia="en-US"/>
        </w:rPr>
        <w:t>Self-assessment</w:t>
      </w:r>
      <w:r w:rsidRPr="009F18C6">
        <w:rPr>
          <w:rFonts w:eastAsia="Calibri" w:cs="Segoe UI"/>
          <w:b/>
          <w:bCs/>
          <w:caps/>
          <w:color w:val="00529F"/>
          <w:sz w:val="36"/>
          <w:szCs w:val="36"/>
          <w:lang w:eastAsia="en-US"/>
        </w:rPr>
        <w:t>)</w:t>
      </w:r>
    </w:p>
    <w:p w14:paraId="0D830664" w14:textId="4AA51599" w:rsidR="0022391A" w:rsidRPr="009F18C6" w:rsidRDefault="00E058C9" w:rsidP="009F18C6">
      <w:pPr>
        <w:spacing w:after="0" w:line="22" w:lineRule="atLeast"/>
        <w:ind w:left="1412" w:hanging="1412"/>
        <w:jc w:val="center"/>
        <w:outlineLvl w:val="1"/>
        <w:rPr>
          <w:rFonts w:cs="Segoe UI"/>
          <w:b/>
          <w:color w:val="00B050"/>
          <w:sz w:val="36"/>
          <w:szCs w:val="36"/>
        </w:rPr>
      </w:pPr>
      <w:r w:rsidRPr="009F18C6">
        <w:rPr>
          <w:rFonts w:eastAsia="Calibri" w:cs="Segoe UI"/>
          <w:caps/>
          <w:color w:val="00529F"/>
          <w:sz w:val="36"/>
          <w:szCs w:val="36"/>
          <w:lang w:eastAsia="en-US"/>
        </w:rPr>
        <w:t>souladu se zákonnými požadavky</w:t>
      </w:r>
    </w:p>
    <w:p w14:paraId="7698F4BB" w14:textId="4E0642D9" w:rsidR="0022391A" w:rsidRPr="002D3DAE" w:rsidRDefault="0022391A" w:rsidP="009F18C6">
      <w:pPr>
        <w:spacing w:before="120" w:after="0" w:line="22" w:lineRule="atLeast"/>
        <w:jc w:val="center"/>
        <w:outlineLvl w:val="1"/>
        <w:rPr>
          <w:rFonts w:cs="Segoe UI"/>
          <w:i/>
          <w:color w:val="00529F"/>
        </w:rPr>
      </w:pPr>
      <w:r w:rsidRPr="002D3DAE">
        <w:rPr>
          <w:rFonts w:cs="Segoe UI"/>
          <w:i/>
          <w:color w:val="00529F"/>
        </w:rPr>
        <w:t xml:space="preserve">pro projekty </w:t>
      </w:r>
      <w:r w:rsidR="00E058C9" w:rsidRPr="002D3DAE">
        <w:rPr>
          <w:rFonts w:cs="Segoe UI"/>
          <w:i/>
          <w:color w:val="00529F"/>
        </w:rPr>
        <w:t>financované z p</w:t>
      </w:r>
      <w:r w:rsidRPr="002D3DAE">
        <w:rPr>
          <w:rFonts w:cs="Segoe UI"/>
          <w:i/>
          <w:color w:val="00529F"/>
        </w:rPr>
        <w:t xml:space="preserve">rogramu </w:t>
      </w:r>
      <w:r w:rsidR="00E058C9" w:rsidRPr="002D3DAE">
        <w:rPr>
          <w:rFonts w:cs="Segoe UI"/>
          <w:i/>
          <w:color w:val="00529F"/>
        </w:rPr>
        <w:t>SMARTNET, podprogramu ELEGRID</w:t>
      </w:r>
      <w:r w:rsidRPr="002D3DAE">
        <w:rPr>
          <w:rFonts w:cs="Segoe UI"/>
          <w:i/>
          <w:color w:val="00529F"/>
        </w:rPr>
        <w:t xml:space="preserve"> Modernizačního fondu</w:t>
      </w:r>
    </w:p>
    <w:p w14:paraId="3145EEA9" w14:textId="77777777" w:rsidR="009F18C6" w:rsidRDefault="009F18C6" w:rsidP="009F18C6">
      <w:pPr>
        <w:spacing w:before="120" w:after="0" w:line="22" w:lineRule="atLeast"/>
        <w:jc w:val="center"/>
        <w:outlineLvl w:val="1"/>
        <w:rPr>
          <w:rFonts w:cs="Segoe UI"/>
          <w:i/>
          <w:color w:val="00529F"/>
        </w:rPr>
      </w:pPr>
    </w:p>
    <w:p w14:paraId="1E491F5E" w14:textId="4FF5428E" w:rsidR="000B14E3" w:rsidRPr="005850F4" w:rsidRDefault="000B14E3" w:rsidP="000B14E3">
      <w:pPr>
        <w:spacing w:before="120" w:after="0" w:line="22" w:lineRule="atLeast"/>
        <w:outlineLvl w:val="1"/>
        <w:rPr>
          <w:rFonts w:cs="Segoe UI"/>
          <w:i/>
          <w:color w:val="00529F"/>
        </w:rPr>
      </w:pPr>
      <w:r w:rsidRPr="000B14E3">
        <w:rPr>
          <w:rFonts w:cs="Segoe UI"/>
          <w:i/>
          <w:color w:val="00529F"/>
        </w:rPr>
        <w:t xml:space="preserve">Žadatel vyplní všechny části, zaškrtne příslušné možnosti a ke každé uvede stručný popis způsobu zajištění. Formulář slouží jako prohlášení o </w:t>
      </w:r>
      <w:r w:rsidR="002D3DAE">
        <w:rPr>
          <w:rFonts w:cs="Segoe UI"/>
          <w:i/>
          <w:color w:val="00529F"/>
        </w:rPr>
        <w:t xml:space="preserve">plnění </w:t>
      </w:r>
      <w:r w:rsidRPr="000B14E3">
        <w:rPr>
          <w:rFonts w:cs="Segoe UI"/>
          <w:i/>
          <w:color w:val="00529F"/>
        </w:rPr>
        <w:t>povinností dle obecně závazných právních předpisů a příslušných podmínek výzvy ELEGRID.</w:t>
      </w:r>
    </w:p>
    <w:bookmarkEnd w:id="0"/>
    <w:p w14:paraId="0CA93BC3" w14:textId="59545152" w:rsidR="00E058C9" w:rsidRPr="003A0E93" w:rsidRDefault="003A0E93" w:rsidP="00E058C9">
      <w:pPr>
        <w:pStyle w:val="Podtitul11"/>
        <w:tabs>
          <w:tab w:val="clear" w:pos="567"/>
        </w:tabs>
        <w:rPr>
          <w:b w:val="0"/>
          <w:bCs/>
        </w:rPr>
      </w:pPr>
      <w:r>
        <w:rPr>
          <w:caps w:val="0"/>
        </w:rPr>
        <w:t xml:space="preserve">Zadávání veřejných zakázek </w:t>
      </w:r>
      <w:r w:rsidRPr="003A0E93">
        <w:rPr>
          <w:b w:val="0"/>
          <w:bCs/>
          <w:i/>
          <w:iCs/>
          <w:caps w:val="0"/>
        </w:rPr>
        <w:t>(zákon č. 134/2016 sb.)</w:t>
      </w:r>
    </w:p>
    <w:p w14:paraId="27EE7C38" w14:textId="77777777" w:rsidR="007908E7" w:rsidRPr="002D3DAE" w:rsidRDefault="007908E7" w:rsidP="007908E7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bookmarkStart w:id="1" w:name="_Hlk205877275"/>
      <w:r w:rsidRPr="002D3DAE">
        <w:rPr>
          <w:rFonts w:cs="Segoe UI"/>
          <w:i/>
          <w:iCs/>
          <w:u w:val="single"/>
        </w:rPr>
        <w:t>Relevantní základní legislativní předpisy:</w:t>
      </w:r>
    </w:p>
    <w:p w14:paraId="5439D917" w14:textId="77777777" w:rsidR="002D3DAE" w:rsidRDefault="007908E7" w:rsidP="002D3DAE">
      <w:pPr>
        <w:pStyle w:val="Odstavecseseznamem"/>
        <w:numPr>
          <w:ilvl w:val="0"/>
          <w:numId w:val="20"/>
        </w:numPr>
        <w:spacing w:before="120" w:after="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134/2016 Sb., o zadávání veřejných zakázek (ZZVZ)</w:t>
      </w:r>
    </w:p>
    <w:p w14:paraId="77370B99" w14:textId="53035705" w:rsidR="007908E7" w:rsidRPr="002D3DAE" w:rsidRDefault="007908E7" w:rsidP="002D3DAE">
      <w:pPr>
        <w:pStyle w:val="Odstavecseseznamem"/>
        <w:numPr>
          <w:ilvl w:val="0"/>
          <w:numId w:val="20"/>
        </w:numPr>
        <w:spacing w:before="60" w:after="0" w:line="240" w:lineRule="auto"/>
        <w:ind w:left="924" w:hanging="357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prováděcí předpisy k ZZVZ (např. vyhlášky č. 169/2016 Sb.</w:t>
      </w:r>
      <w:r w:rsidR="00CF192F">
        <w:rPr>
          <w:rFonts w:cs="Segoe UI"/>
          <w:i/>
          <w:iCs/>
        </w:rPr>
        <w:t>,</w:t>
      </w:r>
      <w:r w:rsidRPr="002D3DAE">
        <w:rPr>
          <w:rFonts w:cs="Segoe UI"/>
          <w:i/>
          <w:iCs/>
        </w:rPr>
        <w:t xml:space="preserve"> 170/2016 Sb.</w:t>
      </w:r>
      <w:r w:rsidR="00CF192F">
        <w:rPr>
          <w:rFonts w:cs="Segoe UI"/>
          <w:i/>
          <w:iCs/>
        </w:rPr>
        <w:t xml:space="preserve"> a </w:t>
      </w:r>
      <w:r w:rsidR="00CF192F" w:rsidRPr="00CF192F">
        <w:rPr>
          <w:rFonts w:cs="Segoe UI"/>
          <w:i/>
          <w:iCs/>
        </w:rPr>
        <w:t>č. 345/2023 Sb.</w:t>
      </w:r>
      <w:r w:rsidRPr="002D3DAE">
        <w:rPr>
          <w:rFonts w:cs="Segoe UI"/>
          <w:i/>
          <w:iCs/>
        </w:rPr>
        <w:t>)</w:t>
      </w:r>
    </w:p>
    <w:p w14:paraId="41DF7771" w14:textId="77777777" w:rsidR="007908E7" w:rsidRPr="007908E7" w:rsidRDefault="007908E7" w:rsidP="007908E7">
      <w:pPr>
        <w:pStyle w:val="Odstavecseseznamem"/>
        <w:spacing w:before="120" w:line="240" w:lineRule="auto"/>
        <w:ind w:left="1287"/>
        <w:jc w:val="left"/>
        <w:rPr>
          <w:rFonts w:cs="Segoe UI"/>
          <w:u w:val="single"/>
        </w:rPr>
      </w:pPr>
    </w:p>
    <w:p w14:paraId="5366522C" w14:textId="2EDD9833" w:rsidR="00E058C9" w:rsidRPr="00623358" w:rsidRDefault="00E058C9" w:rsidP="005E4611">
      <w:pPr>
        <w:spacing w:before="120" w:line="240" w:lineRule="auto"/>
        <w:ind w:left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Zaškrtněte všechny relevantní</w:t>
      </w:r>
      <w:r w:rsidR="005E4611">
        <w:rPr>
          <w:rFonts w:cs="Segoe UI"/>
          <w:u w:val="single"/>
        </w:rPr>
        <w:t xml:space="preserve"> možnosti</w:t>
      </w:r>
      <w:r w:rsidR="005E4611" w:rsidRPr="005E4611">
        <w:rPr>
          <w:rFonts w:cs="Segoe UI"/>
          <w:u w:val="single"/>
        </w:rPr>
        <w:t>:</w:t>
      </w:r>
      <w:r w:rsidR="005E4611">
        <w:rPr>
          <w:rFonts w:cs="Segoe UI"/>
          <w:i/>
          <w:iCs/>
        </w:rPr>
        <w:br/>
      </w:r>
      <w:r w:rsidR="005E4611" w:rsidRPr="005E4611">
        <w:rPr>
          <w:rFonts w:cs="Segoe UI"/>
          <w:i/>
          <w:iCs/>
        </w:rPr>
        <w:t xml:space="preserve">(ke každé vybrané možnosti uveďte </w:t>
      </w:r>
      <w:r w:rsidR="005E4611">
        <w:rPr>
          <w:rFonts w:cs="Segoe UI"/>
          <w:i/>
          <w:iCs/>
        </w:rPr>
        <w:t xml:space="preserve">níže </w:t>
      </w:r>
      <w:r w:rsidR="005E4611" w:rsidRPr="005E4611">
        <w:rPr>
          <w:rFonts w:cs="Segoe UI"/>
          <w:i/>
          <w:iCs/>
        </w:rPr>
        <w:t>rovněž stručný popis způsobu zajištění)</w:t>
      </w:r>
    </w:p>
    <w:bookmarkEnd w:id="1"/>
    <w:p w14:paraId="176B53E1" w14:textId="35E31F16" w:rsidR="00E058C9" w:rsidRPr="00E058C9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86135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358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E058C9">
        <w:rPr>
          <w:rFonts w:cs="Segoe UI"/>
        </w:rPr>
        <w:t>Jsme veřejný nebo sektorový zadavatel a máme zavedený interní postup</w:t>
      </w:r>
      <w:r w:rsidR="005E4611">
        <w:rPr>
          <w:rFonts w:cs="Segoe UI"/>
        </w:rPr>
        <w:t xml:space="preserve"> / </w:t>
      </w:r>
      <w:r w:rsidR="00E058C9" w:rsidRPr="00E058C9">
        <w:rPr>
          <w:rFonts w:cs="Segoe UI"/>
        </w:rPr>
        <w:t>směrnici</w:t>
      </w:r>
    </w:p>
    <w:p w14:paraId="7FC14A6F" w14:textId="5DB229F2" w:rsidR="005E4611" w:rsidRDefault="00CD7D41" w:rsidP="005E4611">
      <w:pPr>
        <w:spacing w:before="120" w:line="240" w:lineRule="auto"/>
        <w:ind w:left="851"/>
        <w:jc w:val="left"/>
        <w:rPr>
          <w:rFonts w:cs="Segoe UI"/>
        </w:rPr>
      </w:pPr>
      <w:sdt>
        <w:sdtPr>
          <w:rPr>
            <w:rFonts w:cs="Segoe UI"/>
          </w:rPr>
          <w:id w:val="47942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611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5E4611">
        <w:rPr>
          <w:rFonts w:cs="Segoe UI"/>
        </w:rPr>
        <w:t>N</w:t>
      </w:r>
      <w:r w:rsidR="005E4611" w:rsidRPr="005E4611">
        <w:rPr>
          <w:rFonts w:cs="Segoe UI"/>
        </w:rPr>
        <w:t xml:space="preserve">ejsme povinným zadavatelem dle ZZVZ, avšak máme interně nastaven postup pro </w:t>
      </w:r>
      <w:r w:rsidR="005E4611">
        <w:rPr>
          <w:rFonts w:cs="Segoe UI"/>
        </w:rPr>
        <w:br/>
        <w:t xml:space="preserve">       </w:t>
      </w:r>
      <w:r w:rsidR="005E4611" w:rsidRPr="005E4611">
        <w:rPr>
          <w:rFonts w:cs="Segoe UI"/>
        </w:rPr>
        <w:t>transparentní výběr dodavatelů</w:t>
      </w:r>
    </w:p>
    <w:p w14:paraId="0B7D95D0" w14:textId="12A46723" w:rsidR="00E058C9" w:rsidRPr="00E058C9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7484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611">
            <w:rPr>
              <w:rFonts w:ascii="MS Gothic" w:eastAsia="MS Gothic" w:hAnsi="MS Gothic" w:cs="Segoe UI" w:hint="eastAsia"/>
            </w:rPr>
            <w:t>☐</w:t>
          </w:r>
        </w:sdtContent>
      </w:sdt>
      <w:r w:rsidR="005E4611">
        <w:rPr>
          <w:rFonts w:cs="Segoe UI"/>
        </w:rPr>
        <w:t xml:space="preserve">   </w:t>
      </w:r>
      <w:r w:rsidR="00E058C9" w:rsidRPr="00E058C9">
        <w:rPr>
          <w:rFonts w:cs="Segoe UI"/>
        </w:rPr>
        <w:t>Zadávání zajišťuje interní pracovník pověřený agendou veřejných zakázek</w:t>
      </w:r>
    </w:p>
    <w:p w14:paraId="6BE91371" w14:textId="2CC238F2" w:rsidR="00E058C9" w:rsidRPr="00E058C9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54211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611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E058C9">
        <w:rPr>
          <w:rFonts w:cs="Segoe UI"/>
        </w:rPr>
        <w:t>Zadávání provádí externí odborná firma / administrátor zakázek</w:t>
      </w:r>
    </w:p>
    <w:p w14:paraId="679BCFCF" w14:textId="60D7663D" w:rsidR="00E058C9" w:rsidRPr="00E058C9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40819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Z</w:t>
      </w:r>
      <w:r w:rsidR="00E058C9" w:rsidRPr="00E058C9">
        <w:rPr>
          <w:rFonts w:cs="Segoe UI"/>
        </w:rPr>
        <w:t xml:space="preserve">adáváme výhradně </w:t>
      </w:r>
      <w:r w:rsidR="003A0E93" w:rsidRPr="00E058C9">
        <w:rPr>
          <w:rFonts w:cs="Segoe UI"/>
        </w:rPr>
        <w:t>pod</w:t>
      </w:r>
      <w:r w:rsidR="003A0E93">
        <w:rPr>
          <w:rFonts w:cs="Segoe UI"/>
        </w:rPr>
        <w:t xml:space="preserve">limitní </w:t>
      </w:r>
      <w:r w:rsidR="00E058C9" w:rsidRPr="00E058C9">
        <w:rPr>
          <w:rFonts w:cs="Segoe UI"/>
        </w:rPr>
        <w:t>zakázky dle výjimky ze ZZVZ</w:t>
      </w:r>
    </w:p>
    <w:p w14:paraId="5F80187B" w14:textId="325C8BB1" w:rsidR="00E058C9" w:rsidRPr="00E058C9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16974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E058C9">
        <w:rPr>
          <w:rFonts w:cs="Segoe UI"/>
        </w:rPr>
        <w:t>Jiný přístup – prosím popište níže</w:t>
      </w:r>
    </w:p>
    <w:p w14:paraId="5038102F" w14:textId="427A167D" w:rsidR="00E058C9" w:rsidRPr="00623358" w:rsidRDefault="00E058C9" w:rsidP="003A0E93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940178311"/>
        <w:placeholder>
          <w:docPart w:val="DefaultPlaceholder_-1854013440"/>
        </w:placeholder>
        <w:showingPlcHdr/>
      </w:sdtPr>
      <w:sdtEndPr/>
      <w:sdtContent>
        <w:p w14:paraId="22078F5D" w14:textId="6329E618" w:rsidR="003A0E93" w:rsidRDefault="003A0E93" w:rsidP="00E058C9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466912BF" w14:textId="77777777" w:rsidR="003A0E93" w:rsidRPr="00E058C9" w:rsidRDefault="003A0E93" w:rsidP="00E058C9">
      <w:pPr>
        <w:spacing w:before="120" w:line="240" w:lineRule="auto"/>
        <w:ind w:firstLine="567"/>
        <w:jc w:val="left"/>
        <w:rPr>
          <w:rFonts w:cs="Segoe UI"/>
        </w:rPr>
      </w:pPr>
    </w:p>
    <w:p w14:paraId="33A6573C" w14:textId="5FACDA2E" w:rsidR="00E058C9" w:rsidRPr="003A0E93" w:rsidRDefault="003A0E93" w:rsidP="003A0E93">
      <w:pPr>
        <w:pStyle w:val="Podtitul11"/>
        <w:tabs>
          <w:tab w:val="clear" w:pos="567"/>
        </w:tabs>
        <w:rPr>
          <w:b w:val="0"/>
          <w:bCs/>
          <w:i/>
          <w:iCs/>
          <w:caps w:val="0"/>
        </w:rPr>
      </w:pPr>
      <w:r>
        <w:rPr>
          <w:caps w:val="0"/>
        </w:rPr>
        <w:t xml:space="preserve">Účetnictví a daňová evidence </w:t>
      </w:r>
      <w:r w:rsidRPr="003A0E93">
        <w:rPr>
          <w:b w:val="0"/>
          <w:bCs/>
          <w:i/>
          <w:iCs/>
          <w:caps w:val="0"/>
        </w:rPr>
        <w:t xml:space="preserve">(zákon č. 563/1991 </w:t>
      </w:r>
      <w:r>
        <w:rPr>
          <w:b w:val="0"/>
          <w:bCs/>
          <w:i/>
          <w:iCs/>
          <w:caps w:val="0"/>
        </w:rPr>
        <w:t>S</w:t>
      </w:r>
      <w:r w:rsidRPr="003A0E93">
        <w:rPr>
          <w:b w:val="0"/>
          <w:bCs/>
          <w:i/>
          <w:iCs/>
          <w:caps w:val="0"/>
        </w:rPr>
        <w:t xml:space="preserve">b. </w:t>
      </w:r>
      <w:r>
        <w:rPr>
          <w:b w:val="0"/>
          <w:bCs/>
          <w:i/>
          <w:iCs/>
          <w:caps w:val="0"/>
        </w:rPr>
        <w:t>a</w:t>
      </w:r>
      <w:r w:rsidRPr="003A0E93">
        <w:rPr>
          <w:b w:val="0"/>
          <w:bCs/>
          <w:i/>
          <w:iCs/>
          <w:caps w:val="0"/>
        </w:rPr>
        <w:t xml:space="preserve"> 586/1992 </w:t>
      </w:r>
      <w:r>
        <w:rPr>
          <w:b w:val="0"/>
          <w:bCs/>
          <w:i/>
          <w:iCs/>
          <w:caps w:val="0"/>
        </w:rPr>
        <w:t>S</w:t>
      </w:r>
      <w:r w:rsidRPr="003A0E93">
        <w:rPr>
          <w:b w:val="0"/>
          <w:bCs/>
          <w:i/>
          <w:iCs/>
          <w:caps w:val="0"/>
        </w:rPr>
        <w:t>b.)</w:t>
      </w:r>
    </w:p>
    <w:p w14:paraId="1D343F69" w14:textId="77777777" w:rsidR="007908E7" w:rsidRPr="002D3DAE" w:rsidRDefault="007908E7" w:rsidP="007908E7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bookmarkStart w:id="2" w:name="_Hlk206059262"/>
      <w:r w:rsidRPr="002D3DAE">
        <w:rPr>
          <w:rFonts w:cs="Segoe UI"/>
          <w:i/>
          <w:iCs/>
          <w:u w:val="single"/>
        </w:rPr>
        <w:t>Relevantní základní legislativní předpisy:</w:t>
      </w:r>
    </w:p>
    <w:p w14:paraId="266298BC" w14:textId="77777777" w:rsidR="002D3DAE" w:rsidRPr="002D3DAE" w:rsidRDefault="002D3DAE" w:rsidP="002D3DAE">
      <w:pPr>
        <w:pStyle w:val="Odstavecseseznamem"/>
        <w:numPr>
          <w:ilvl w:val="0"/>
          <w:numId w:val="20"/>
        </w:numPr>
        <w:spacing w:before="120" w:after="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563/1991 Sb., o účetnictví</w:t>
      </w:r>
    </w:p>
    <w:p w14:paraId="63AFCB35" w14:textId="77777777" w:rsidR="002D3DAE" w:rsidRPr="002D3DAE" w:rsidRDefault="002D3DAE" w:rsidP="002D3DAE">
      <w:pPr>
        <w:pStyle w:val="Odstavecseseznamem"/>
        <w:numPr>
          <w:ilvl w:val="0"/>
          <w:numId w:val="20"/>
        </w:numPr>
        <w:spacing w:before="60" w:after="0" w:line="240" w:lineRule="auto"/>
        <w:ind w:left="924" w:hanging="357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586/1992 Sb., o daních z příjmů</w:t>
      </w:r>
    </w:p>
    <w:p w14:paraId="0C4659A4" w14:textId="77777777" w:rsidR="002D3DAE" w:rsidRPr="002D3DAE" w:rsidRDefault="002D3DAE" w:rsidP="002D3DAE">
      <w:pPr>
        <w:pStyle w:val="Odstavecseseznamem"/>
        <w:numPr>
          <w:ilvl w:val="0"/>
          <w:numId w:val="20"/>
        </w:numPr>
        <w:spacing w:before="60" w:after="0" w:line="240" w:lineRule="auto"/>
        <w:ind w:left="924" w:hanging="357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lastRenderedPageBreak/>
        <w:t>zákon č. 235/2004 Sb., o dani z přidané hodnoty (pokud relevantní)</w:t>
      </w:r>
    </w:p>
    <w:p w14:paraId="59A4AAAB" w14:textId="7C731B77" w:rsidR="007908E7" w:rsidRDefault="002D3DAE" w:rsidP="002D3DAE">
      <w:pPr>
        <w:pStyle w:val="Odstavecseseznamem"/>
        <w:numPr>
          <w:ilvl w:val="0"/>
          <w:numId w:val="20"/>
        </w:numPr>
        <w:spacing w:before="60" w:after="0" w:line="240" w:lineRule="auto"/>
        <w:ind w:left="924" w:hanging="357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příslušné prováděcí vyhlášky</w:t>
      </w:r>
    </w:p>
    <w:p w14:paraId="3235C6B4" w14:textId="77777777" w:rsidR="002D3DAE" w:rsidRPr="002D3DAE" w:rsidRDefault="002D3DAE" w:rsidP="002D3DAE">
      <w:pPr>
        <w:pStyle w:val="Odstavecseseznamem"/>
        <w:spacing w:before="120" w:after="0" w:line="240" w:lineRule="auto"/>
        <w:ind w:left="927"/>
        <w:jc w:val="left"/>
        <w:rPr>
          <w:rFonts w:cs="Segoe UI"/>
          <w:i/>
          <w:iCs/>
        </w:rPr>
      </w:pPr>
    </w:p>
    <w:p w14:paraId="48475138" w14:textId="074ABF97" w:rsidR="005E4611" w:rsidRPr="00623358" w:rsidRDefault="005E4611" w:rsidP="005E4611">
      <w:pPr>
        <w:spacing w:before="120" w:line="240" w:lineRule="auto"/>
        <w:ind w:left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Zaškrtněte všechny relevantní</w:t>
      </w:r>
      <w:r>
        <w:rPr>
          <w:rFonts w:cs="Segoe UI"/>
          <w:u w:val="single"/>
        </w:rPr>
        <w:t xml:space="preserve"> možnosti</w:t>
      </w:r>
      <w:r w:rsidRPr="005E4611">
        <w:rPr>
          <w:rFonts w:cs="Segoe UI"/>
          <w:u w:val="single"/>
        </w:rPr>
        <w:t>:</w:t>
      </w:r>
      <w:r>
        <w:rPr>
          <w:rFonts w:cs="Segoe UI"/>
          <w:i/>
          <w:iCs/>
        </w:rPr>
        <w:br/>
      </w:r>
      <w:r w:rsidRPr="005E4611">
        <w:rPr>
          <w:rFonts w:cs="Segoe UI"/>
          <w:i/>
          <w:iCs/>
        </w:rPr>
        <w:t xml:space="preserve">(ke každé vybrané možnosti uveďte </w:t>
      </w:r>
      <w:r>
        <w:rPr>
          <w:rFonts w:cs="Segoe UI"/>
          <w:i/>
          <w:iCs/>
        </w:rPr>
        <w:t xml:space="preserve">níže </w:t>
      </w:r>
      <w:r w:rsidRPr="005E4611">
        <w:rPr>
          <w:rFonts w:cs="Segoe UI"/>
          <w:i/>
          <w:iCs/>
        </w:rPr>
        <w:t>rovněž stručný popis způsobu zajištění)</w:t>
      </w:r>
    </w:p>
    <w:bookmarkEnd w:id="2"/>
    <w:p w14:paraId="73527A37" w14:textId="44FD18C2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75871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3A0E93">
        <w:rPr>
          <w:rFonts w:cs="Segoe UI"/>
        </w:rPr>
        <w:t>Máme oddělené účetní středisko nebo zakázku pro daný projekt</w:t>
      </w:r>
    </w:p>
    <w:p w14:paraId="3E277882" w14:textId="48AC199A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3533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3A0E93">
        <w:rPr>
          <w:rFonts w:cs="Segoe UI"/>
        </w:rPr>
        <w:t>Používáme vlastní účetní systém s evidencí výdajů na úrovni položek projektu</w:t>
      </w:r>
    </w:p>
    <w:p w14:paraId="0B46D5B1" w14:textId="2A9B03BD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54410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3A0E93">
        <w:rPr>
          <w:rFonts w:cs="Segoe UI"/>
        </w:rPr>
        <w:t>Vedení účetnictví zajišťuje externí účetní / daňový poradce</w:t>
      </w:r>
    </w:p>
    <w:p w14:paraId="37809F33" w14:textId="35380744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83934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J</w:t>
      </w:r>
      <w:r w:rsidR="00E058C9" w:rsidRPr="003A0E93">
        <w:rPr>
          <w:rFonts w:cs="Segoe UI"/>
        </w:rPr>
        <w:t>iný přístup – prosím popište níže</w:t>
      </w:r>
    </w:p>
    <w:p w14:paraId="5C682E55" w14:textId="77777777" w:rsidR="00E058C9" w:rsidRPr="00623358" w:rsidRDefault="00E058C9" w:rsidP="003A0E93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43804033"/>
        <w:placeholder>
          <w:docPart w:val="DefaultPlaceholder_-1854013440"/>
        </w:placeholder>
        <w:showingPlcHdr/>
      </w:sdtPr>
      <w:sdtEndPr/>
      <w:sdtContent>
        <w:p w14:paraId="45CDBE1D" w14:textId="4BD0F33D" w:rsidR="003A0E93" w:rsidRDefault="003A0E93" w:rsidP="003A0E93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009EECA3" w14:textId="77777777" w:rsidR="001849D2" w:rsidRPr="003A0E93" w:rsidRDefault="001849D2" w:rsidP="003A0E93">
      <w:pPr>
        <w:spacing w:before="120" w:line="240" w:lineRule="auto"/>
        <w:ind w:firstLine="567"/>
        <w:jc w:val="left"/>
        <w:rPr>
          <w:rFonts w:cs="Segoe UI"/>
        </w:rPr>
      </w:pPr>
    </w:p>
    <w:p w14:paraId="0D373574" w14:textId="58C50D7F" w:rsidR="00E058C9" w:rsidRPr="00623358" w:rsidRDefault="00E058C9" w:rsidP="003A0E93">
      <w:pPr>
        <w:pStyle w:val="Podtitul11"/>
        <w:tabs>
          <w:tab w:val="clear" w:pos="567"/>
        </w:tabs>
        <w:rPr>
          <w:b w:val="0"/>
          <w:bCs/>
          <w:i/>
          <w:iCs/>
          <w:caps w:val="0"/>
        </w:rPr>
      </w:pPr>
      <w:r w:rsidRPr="003A0E93">
        <w:rPr>
          <w:caps w:val="0"/>
        </w:rPr>
        <w:t xml:space="preserve">Prevence střetu zájmů </w:t>
      </w:r>
      <w:r w:rsidRPr="00623358">
        <w:rPr>
          <w:b w:val="0"/>
          <w:bCs/>
          <w:i/>
          <w:iCs/>
          <w:caps w:val="0"/>
        </w:rPr>
        <w:t>(zákon č. 159/2006 Sb.)</w:t>
      </w:r>
    </w:p>
    <w:p w14:paraId="041B6E06" w14:textId="77777777" w:rsidR="002D3DAE" w:rsidRPr="002D3DAE" w:rsidRDefault="002D3DAE" w:rsidP="002D3DAE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r w:rsidRPr="002D3DAE">
        <w:rPr>
          <w:rFonts w:cs="Segoe UI"/>
          <w:i/>
          <w:iCs/>
          <w:u w:val="single"/>
        </w:rPr>
        <w:t>Relevantní základní legislativní předpisy:</w:t>
      </w:r>
    </w:p>
    <w:p w14:paraId="288BC7BB" w14:textId="0D7D22E3" w:rsidR="002D3DAE" w:rsidRPr="002D3DAE" w:rsidRDefault="002D3DAE" w:rsidP="002D3DAE">
      <w:pPr>
        <w:pStyle w:val="Odstavecseseznamem"/>
        <w:numPr>
          <w:ilvl w:val="0"/>
          <w:numId w:val="20"/>
        </w:numPr>
        <w:spacing w:before="120" w:after="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159/2006 Sb., o střetu zájmů</w:t>
      </w:r>
    </w:p>
    <w:p w14:paraId="0E2DC5E9" w14:textId="77777777" w:rsidR="002D3DAE" w:rsidRPr="002D3DAE" w:rsidRDefault="002D3DAE" w:rsidP="002D3DAE">
      <w:pPr>
        <w:pStyle w:val="Odstavecseseznamem"/>
        <w:spacing w:before="120" w:after="0" w:line="240" w:lineRule="auto"/>
        <w:ind w:left="567"/>
        <w:jc w:val="left"/>
        <w:rPr>
          <w:rFonts w:cs="Segoe UI"/>
          <w:u w:val="single"/>
        </w:rPr>
      </w:pPr>
    </w:p>
    <w:p w14:paraId="0D24B7BC" w14:textId="224E1517" w:rsidR="005E4611" w:rsidRPr="00623358" w:rsidRDefault="005E4611" w:rsidP="005E4611">
      <w:pPr>
        <w:spacing w:before="120" w:line="240" w:lineRule="auto"/>
        <w:ind w:left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Zaškrtněte všechny relevantní</w:t>
      </w:r>
      <w:r>
        <w:rPr>
          <w:rFonts w:cs="Segoe UI"/>
          <w:u w:val="single"/>
        </w:rPr>
        <w:t xml:space="preserve"> možnosti</w:t>
      </w:r>
      <w:r w:rsidRPr="005E4611">
        <w:rPr>
          <w:rFonts w:cs="Segoe UI"/>
          <w:u w:val="single"/>
        </w:rPr>
        <w:t>:</w:t>
      </w:r>
      <w:r>
        <w:rPr>
          <w:rFonts w:cs="Segoe UI"/>
          <w:i/>
          <w:iCs/>
        </w:rPr>
        <w:br/>
      </w:r>
      <w:r w:rsidRPr="005E4611">
        <w:rPr>
          <w:rFonts w:cs="Segoe UI"/>
          <w:i/>
          <w:iCs/>
        </w:rPr>
        <w:t xml:space="preserve">(ke každé vybrané možnosti uveďte </w:t>
      </w:r>
      <w:r>
        <w:rPr>
          <w:rFonts w:cs="Segoe UI"/>
          <w:i/>
          <w:iCs/>
        </w:rPr>
        <w:t xml:space="preserve">níže </w:t>
      </w:r>
      <w:r w:rsidRPr="005E4611">
        <w:rPr>
          <w:rFonts w:cs="Segoe UI"/>
          <w:i/>
          <w:iCs/>
        </w:rPr>
        <w:t>rovněž stručný popis způsobu zajištění)</w:t>
      </w:r>
    </w:p>
    <w:p w14:paraId="1AE8CEB8" w14:textId="262A7698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97118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3A0E93">
        <w:rPr>
          <w:rFonts w:cs="Segoe UI"/>
        </w:rPr>
        <w:t>Máme vnitřní směrnici nebo etický kodex zaměřený na prevenci střetu zájmů</w:t>
      </w:r>
    </w:p>
    <w:p w14:paraId="704F1ECA" w14:textId="17C35D82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0473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3A0E93">
        <w:rPr>
          <w:rFonts w:cs="Segoe UI"/>
        </w:rPr>
        <w:t>Realizujeme školení pracovníků zapojených do projektu</w:t>
      </w:r>
    </w:p>
    <w:p w14:paraId="265D2332" w14:textId="1D4C2504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89176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</w:t>
      </w:r>
      <w:r w:rsidR="00E058C9" w:rsidRPr="003A0E93">
        <w:rPr>
          <w:rFonts w:cs="Segoe UI"/>
        </w:rPr>
        <w:t>Využíváme externí dohled</w:t>
      </w:r>
      <w:r w:rsidR="009F18C6">
        <w:rPr>
          <w:rFonts w:cs="Segoe UI"/>
        </w:rPr>
        <w:t xml:space="preserve"> souladu s pravidly a předpisy (</w:t>
      </w:r>
      <w:proofErr w:type="spellStart"/>
      <w:r w:rsidR="009F18C6">
        <w:rPr>
          <w:rFonts w:cs="Segoe UI"/>
        </w:rPr>
        <w:t>compliance</w:t>
      </w:r>
      <w:proofErr w:type="spellEnd"/>
      <w:r w:rsidR="009F18C6">
        <w:rPr>
          <w:rFonts w:cs="Segoe UI"/>
        </w:rPr>
        <w:t>)</w:t>
      </w:r>
    </w:p>
    <w:p w14:paraId="5E1BF9B9" w14:textId="7702F7D4" w:rsidR="00E058C9" w:rsidRPr="003A0E93" w:rsidRDefault="00CD7D41" w:rsidP="003A0E93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53416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E93">
            <w:rPr>
              <w:rFonts w:ascii="MS Gothic" w:eastAsia="MS Gothic" w:hAnsi="MS Gothic" w:cs="Segoe UI" w:hint="eastAsia"/>
            </w:rPr>
            <w:t>☐</w:t>
          </w:r>
        </w:sdtContent>
      </w:sdt>
      <w:r w:rsidR="003A0E93">
        <w:rPr>
          <w:rFonts w:cs="Segoe UI"/>
        </w:rPr>
        <w:t xml:space="preserve">   J</w:t>
      </w:r>
      <w:r w:rsidR="00E058C9" w:rsidRPr="003A0E93">
        <w:rPr>
          <w:rFonts w:cs="Segoe UI"/>
        </w:rPr>
        <w:t>iný přístup – prosím popište níže</w:t>
      </w:r>
    </w:p>
    <w:p w14:paraId="15409CC8" w14:textId="77777777" w:rsidR="001849D2" w:rsidRPr="00623358" w:rsidRDefault="001849D2" w:rsidP="001849D2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644010599"/>
        <w:placeholder>
          <w:docPart w:val="36392E2725064B8E9AE9628F391FD536"/>
        </w:placeholder>
        <w:showingPlcHdr/>
      </w:sdtPr>
      <w:sdtEndPr/>
      <w:sdtContent>
        <w:p w14:paraId="6ACB677D" w14:textId="77777777" w:rsidR="001849D2" w:rsidRDefault="001849D2" w:rsidP="001849D2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519198B6" w14:textId="3A8012B8" w:rsidR="00E058C9" w:rsidRPr="001849D2" w:rsidRDefault="001849D2" w:rsidP="001849D2">
      <w:pPr>
        <w:spacing w:before="240" w:line="240" w:lineRule="auto"/>
        <w:ind w:firstLine="567"/>
        <w:jc w:val="left"/>
        <w:rPr>
          <w:rFonts w:cs="Segoe UI"/>
          <w:b/>
          <w:bCs/>
        </w:rPr>
      </w:pPr>
      <w:r w:rsidRPr="001849D2">
        <w:rPr>
          <w:rFonts w:cs="Segoe UI"/>
          <w:b/>
          <w:bCs/>
        </w:rPr>
        <w:tab/>
      </w:r>
    </w:p>
    <w:p w14:paraId="599C551C" w14:textId="4FC52BC7" w:rsidR="00E058C9" w:rsidRPr="001849D2" w:rsidRDefault="00E058C9" w:rsidP="001849D2">
      <w:pPr>
        <w:pStyle w:val="Podtitul11"/>
        <w:tabs>
          <w:tab w:val="clear" w:pos="567"/>
        </w:tabs>
        <w:rPr>
          <w:b w:val="0"/>
          <w:bCs/>
          <w:i/>
          <w:iCs/>
          <w:caps w:val="0"/>
        </w:rPr>
      </w:pPr>
      <w:r w:rsidRPr="001849D2">
        <w:rPr>
          <w:caps w:val="0"/>
        </w:rPr>
        <w:t xml:space="preserve">Ověřování sankčních seznamů a AML </w:t>
      </w:r>
      <w:r w:rsidRPr="001849D2">
        <w:rPr>
          <w:b w:val="0"/>
          <w:bCs/>
          <w:i/>
          <w:iCs/>
          <w:caps w:val="0"/>
        </w:rPr>
        <w:t xml:space="preserve">(zákon č. 253/2008 Sb. </w:t>
      </w:r>
      <w:r w:rsidR="005E4611">
        <w:rPr>
          <w:b w:val="0"/>
          <w:bCs/>
          <w:i/>
          <w:iCs/>
          <w:caps w:val="0"/>
        </w:rPr>
        <w:t>a</w:t>
      </w:r>
      <w:r w:rsidRPr="001849D2">
        <w:rPr>
          <w:b w:val="0"/>
          <w:bCs/>
          <w:i/>
          <w:iCs/>
          <w:caps w:val="0"/>
        </w:rPr>
        <w:t xml:space="preserve"> č. 1/2023 Sb.)</w:t>
      </w:r>
    </w:p>
    <w:p w14:paraId="4DE6875D" w14:textId="77777777" w:rsidR="00106428" w:rsidRPr="002D3DAE" w:rsidRDefault="00106428" w:rsidP="00106428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r w:rsidRPr="002D3DAE">
        <w:rPr>
          <w:rFonts w:cs="Segoe UI"/>
          <w:i/>
          <w:iCs/>
          <w:u w:val="single"/>
        </w:rPr>
        <w:t>Relevantní základní legislativní předpisy:</w:t>
      </w:r>
    </w:p>
    <w:p w14:paraId="0D1892ED" w14:textId="7DDBEAFA" w:rsidR="002D3DAE" w:rsidRPr="002D3DAE" w:rsidRDefault="002D3DAE" w:rsidP="002D3DAE">
      <w:pPr>
        <w:pStyle w:val="Odstavecseseznamem"/>
        <w:numPr>
          <w:ilvl w:val="0"/>
          <w:numId w:val="20"/>
        </w:numPr>
        <w:spacing w:before="120" w:after="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253/2008 Sb., o některých opatřeních proti legalizaci výnosů z trestné činnosti a financování terorismu</w:t>
      </w:r>
      <w:r w:rsidR="00CF192F">
        <w:rPr>
          <w:rFonts w:cs="Segoe UI"/>
          <w:i/>
          <w:iCs/>
        </w:rPr>
        <w:t xml:space="preserve">, </w:t>
      </w:r>
      <w:r w:rsidR="00CF192F" w:rsidRPr="00CF192F">
        <w:rPr>
          <w:rFonts w:cs="Segoe UI"/>
          <w:i/>
          <w:iCs/>
        </w:rPr>
        <w:t>ve znění pozdějších předpisů</w:t>
      </w:r>
      <w:r w:rsidR="00CF192F">
        <w:rPr>
          <w:rFonts w:cs="Segoe UI"/>
          <w:i/>
          <w:iCs/>
        </w:rPr>
        <w:t>.</w:t>
      </w:r>
    </w:p>
    <w:p w14:paraId="02C95150" w14:textId="299960F5" w:rsidR="002D3DAE" w:rsidRPr="002D3DAE" w:rsidRDefault="002D3DAE" w:rsidP="002D3DAE">
      <w:pPr>
        <w:pStyle w:val="Odstavecseseznamem"/>
        <w:numPr>
          <w:ilvl w:val="0"/>
          <w:numId w:val="20"/>
        </w:numPr>
        <w:spacing w:before="60" w:after="0" w:line="240" w:lineRule="auto"/>
        <w:ind w:left="924" w:hanging="357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1/2023 Sb., o provádění mezinárodních sankcí</w:t>
      </w:r>
    </w:p>
    <w:p w14:paraId="00411AEC" w14:textId="5C2BDD5D" w:rsidR="002D3DAE" w:rsidRPr="002D3DAE" w:rsidRDefault="002D3DAE" w:rsidP="002D3DAE">
      <w:pPr>
        <w:pStyle w:val="Odstavecseseznamem"/>
        <w:numPr>
          <w:ilvl w:val="0"/>
          <w:numId w:val="20"/>
        </w:numPr>
        <w:spacing w:before="60" w:after="0" w:line="240" w:lineRule="auto"/>
        <w:ind w:left="924" w:hanging="357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lastRenderedPageBreak/>
        <w:t>příslušná nařízení Rady EU o sankčních seznamech</w:t>
      </w:r>
    </w:p>
    <w:p w14:paraId="7F2E3BE9" w14:textId="77777777" w:rsidR="00106428" w:rsidRDefault="00106428" w:rsidP="005E4611">
      <w:pPr>
        <w:spacing w:before="120" w:line="240" w:lineRule="auto"/>
        <w:ind w:left="567"/>
        <w:jc w:val="left"/>
        <w:rPr>
          <w:rFonts w:cs="Segoe UI"/>
          <w:u w:val="single"/>
        </w:rPr>
      </w:pPr>
    </w:p>
    <w:p w14:paraId="60E57E61" w14:textId="3532F6AE" w:rsidR="005E4611" w:rsidRPr="00623358" w:rsidRDefault="005E4611" w:rsidP="005E4611">
      <w:pPr>
        <w:spacing w:before="120" w:line="240" w:lineRule="auto"/>
        <w:ind w:left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Zaškrtněte všechny relevantní</w:t>
      </w:r>
      <w:r>
        <w:rPr>
          <w:rFonts w:cs="Segoe UI"/>
          <w:u w:val="single"/>
        </w:rPr>
        <w:t xml:space="preserve"> možnosti</w:t>
      </w:r>
      <w:r w:rsidRPr="005E4611">
        <w:rPr>
          <w:rFonts w:cs="Segoe UI"/>
          <w:u w:val="single"/>
        </w:rPr>
        <w:t>:</w:t>
      </w:r>
      <w:r>
        <w:rPr>
          <w:rFonts w:cs="Segoe UI"/>
          <w:i/>
          <w:iCs/>
        </w:rPr>
        <w:br/>
      </w:r>
      <w:r w:rsidRPr="005E4611">
        <w:rPr>
          <w:rFonts w:cs="Segoe UI"/>
          <w:i/>
          <w:iCs/>
        </w:rPr>
        <w:t xml:space="preserve">(ke každé vybrané možnosti uveďte </w:t>
      </w:r>
      <w:r>
        <w:rPr>
          <w:rFonts w:cs="Segoe UI"/>
          <w:i/>
          <w:iCs/>
        </w:rPr>
        <w:t xml:space="preserve">níže </w:t>
      </w:r>
      <w:r w:rsidRPr="005E4611">
        <w:rPr>
          <w:rFonts w:cs="Segoe UI"/>
          <w:i/>
          <w:iCs/>
        </w:rPr>
        <w:t>rovněž stručný popis způsobu zajištění)</w:t>
      </w:r>
    </w:p>
    <w:p w14:paraId="28DCC565" w14:textId="1BEDD584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2392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</w:t>
      </w:r>
      <w:r w:rsidR="00E058C9" w:rsidRPr="001849D2">
        <w:rPr>
          <w:rFonts w:cs="Segoe UI"/>
        </w:rPr>
        <w:t>Ověřujeme partnery / dodavatele vůči sankčním seznamům</w:t>
      </w:r>
      <w:r w:rsidR="00623358">
        <w:rPr>
          <w:rFonts w:cs="Segoe UI"/>
        </w:rPr>
        <w:t xml:space="preserve"> EU a národním</w:t>
      </w:r>
    </w:p>
    <w:p w14:paraId="388D73AE" w14:textId="76616F7A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73762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M</w:t>
      </w:r>
      <w:r w:rsidR="00E058C9" w:rsidRPr="001849D2">
        <w:rPr>
          <w:rFonts w:cs="Segoe UI"/>
        </w:rPr>
        <w:t>áme vnitřní mechanismus pro kontrolu podezřelých finančních toků</w:t>
      </w:r>
    </w:p>
    <w:p w14:paraId="60AD7B31" w14:textId="5DC45DD7" w:rsidR="009F18C6" w:rsidRDefault="00CD7D41" w:rsidP="009F18C6">
      <w:pPr>
        <w:spacing w:before="120" w:after="0" w:line="240" w:lineRule="auto"/>
        <w:ind w:left="851"/>
        <w:jc w:val="left"/>
        <w:rPr>
          <w:rFonts w:cs="Segoe UI"/>
        </w:rPr>
      </w:pPr>
      <w:sdt>
        <w:sdtPr>
          <w:rPr>
            <w:rFonts w:cs="Segoe UI"/>
          </w:rPr>
          <w:id w:val="-65491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8C6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</w:t>
      </w:r>
      <w:r w:rsidR="00E058C9" w:rsidRPr="001849D2">
        <w:rPr>
          <w:rFonts w:cs="Segoe UI"/>
        </w:rPr>
        <w:t>Spolupracujeme s</w:t>
      </w:r>
      <w:r w:rsidR="009F18C6">
        <w:rPr>
          <w:rFonts w:cs="Segoe UI"/>
        </w:rPr>
        <w:t>e</w:t>
      </w:r>
      <w:r w:rsidR="00E058C9" w:rsidRPr="001849D2">
        <w:rPr>
          <w:rFonts w:cs="Segoe UI"/>
        </w:rPr>
        <w:t xml:space="preserve"> specialistou nebo právní</w:t>
      </w:r>
      <w:r w:rsidR="009F18C6">
        <w:rPr>
          <w:rFonts w:cs="Segoe UI"/>
        </w:rPr>
        <w:t xml:space="preserve"> službou pro dozorování souladu s předpisy </w:t>
      </w:r>
    </w:p>
    <w:p w14:paraId="259BB8B3" w14:textId="014BD37F" w:rsidR="00E058C9" w:rsidRPr="001849D2" w:rsidRDefault="009F18C6" w:rsidP="009F18C6">
      <w:pPr>
        <w:spacing w:line="240" w:lineRule="auto"/>
        <w:ind w:left="851"/>
        <w:jc w:val="left"/>
        <w:rPr>
          <w:rFonts w:cs="Segoe UI"/>
        </w:rPr>
      </w:pPr>
      <w:r>
        <w:rPr>
          <w:rFonts w:cs="Segoe UI"/>
        </w:rPr>
        <w:t xml:space="preserve">       a pravidly (</w:t>
      </w:r>
      <w:proofErr w:type="spellStart"/>
      <w:r w:rsidRPr="001849D2">
        <w:rPr>
          <w:rFonts w:cs="Segoe UI"/>
        </w:rPr>
        <w:t>compliance</w:t>
      </w:r>
      <w:proofErr w:type="spellEnd"/>
      <w:r>
        <w:rPr>
          <w:rFonts w:cs="Segoe UI"/>
        </w:rPr>
        <w:t>)</w:t>
      </w:r>
    </w:p>
    <w:p w14:paraId="62096060" w14:textId="1EC64B74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50810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J</w:t>
      </w:r>
      <w:r w:rsidR="00E058C9" w:rsidRPr="001849D2">
        <w:rPr>
          <w:rFonts w:cs="Segoe UI"/>
        </w:rPr>
        <w:t>iný přístup – prosím popište níže</w:t>
      </w:r>
    </w:p>
    <w:p w14:paraId="3712F5C5" w14:textId="77777777" w:rsidR="001849D2" w:rsidRPr="00623358" w:rsidRDefault="00E058C9" w:rsidP="001849D2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-1419700169"/>
        <w:placeholder>
          <w:docPart w:val="4E33CDAAFAAE4B04AE2FC42016CF2F98"/>
        </w:placeholder>
        <w:showingPlcHdr/>
      </w:sdtPr>
      <w:sdtEndPr/>
      <w:sdtContent>
        <w:p w14:paraId="285B9D93" w14:textId="27B810E6" w:rsidR="001849D2" w:rsidRDefault="001849D2" w:rsidP="001849D2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0614546E" w14:textId="71F7CF48" w:rsidR="00E058C9" w:rsidRPr="001849D2" w:rsidRDefault="00E058C9" w:rsidP="001849D2">
      <w:pPr>
        <w:spacing w:before="240" w:line="240" w:lineRule="auto"/>
        <w:ind w:firstLine="567"/>
        <w:jc w:val="left"/>
        <w:rPr>
          <w:rFonts w:cs="Segoe UI"/>
          <w:b/>
          <w:bCs/>
        </w:rPr>
      </w:pPr>
    </w:p>
    <w:p w14:paraId="54F7B130" w14:textId="296D6AE9" w:rsidR="00E058C9" w:rsidRPr="001849D2" w:rsidRDefault="00E058C9" w:rsidP="001849D2">
      <w:pPr>
        <w:pStyle w:val="Podtitul11"/>
        <w:tabs>
          <w:tab w:val="clear" w:pos="567"/>
        </w:tabs>
        <w:rPr>
          <w:caps w:val="0"/>
        </w:rPr>
      </w:pPr>
      <w:r w:rsidRPr="001849D2">
        <w:rPr>
          <w:caps w:val="0"/>
        </w:rPr>
        <w:t>Archivace a přístup pro kontrolní orgány</w:t>
      </w:r>
    </w:p>
    <w:p w14:paraId="106B6FEF" w14:textId="77777777" w:rsidR="00106428" w:rsidRPr="002D3DAE" w:rsidRDefault="00106428" w:rsidP="00106428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r w:rsidRPr="002D3DAE">
        <w:rPr>
          <w:rFonts w:cs="Segoe UI"/>
          <w:i/>
          <w:iCs/>
          <w:u w:val="single"/>
        </w:rPr>
        <w:t>Relevantní základní legislativní předpisy:</w:t>
      </w:r>
    </w:p>
    <w:p w14:paraId="6CED9721" w14:textId="77777777" w:rsidR="00106428" w:rsidRPr="00106428" w:rsidRDefault="00106428" w:rsidP="00106428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106428">
        <w:rPr>
          <w:rFonts w:cs="Segoe UI"/>
          <w:i/>
          <w:iCs/>
        </w:rPr>
        <w:t>zákon č. 499/2004 Sb., o archivnictví a spisové službě</w:t>
      </w:r>
    </w:p>
    <w:p w14:paraId="2DF11793" w14:textId="77777777" w:rsidR="00106428" w:rsidRPr="00106428" w:rsidRDefault="00106428" w:rsidP="00106428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106428">
        <w:rPr>
          <w:rFonts w:cs="Segoe UI"/>
          <w:i/>
          <w:iCs/>
        </w:rPr>
        <w:t>zákon č. 563/1991 Sb., o účetnictví (povinnost uchovávání účetních záznamů)</w:t>
      </w:r>
    </w:p>
    <w:p w14:paraId="47C5F597" w14:textId="1AAAC50F" w:rsidR="00106428" w:rsidRPr="00106428" w:rsidRDefault="00106428" w:rsidP="00106428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106428">
        <w:rPr>
          <w:rFonts w:cs="Segoe UI"/>
          <w:i/>
          <w:iCs/>
        </w:rPr>
        <w:t xml:space="preserve">příslušné podmínky výzvy ELEGRID (uchování dokumentace po dobu stanovenou </w:t>
      </w:r>
      <w:r>
        <w:rPr>
          <w:rFonts w:cs="Segoe UI"/>
          <w:i/>
          <w:iCs/>
        </w:rPr>
        <w:t>výzvou</w:t>
      </w:r>
      <w:r w:rsidRPr="00106428">
        <w:rPr>
          <w:rFonts w:cs="Segoe UI"/>
          <w:i/>
          <w:iCs/>
        </w:rPr>
        <w:t>)</w:t>
      </w:r>
    </w:p>
    <w:p w14:paraId="602CE74C" w14:textId="77777777" w:rsidR="00106428" w:rsidRDefault="00106428" w:rsidP="00106428">
      <w:pPr>
        <w:spacing w:before="120" w:line="240" w:lineRule="auto"/>
        <w:ind w:left="567"/>
        <w:jc w:val="left"/>
        <w:rPr>
          <w:rFonts w:cs="Segoe UI"/>
          <w:u w:val="single"/>
        </w:rPr>
      </w:pPr>
    </w:p>
    <w:p w14:paraId="76C5732F" w14:textId="25FF21F2" w:rsidR="005E4611" w:rsidRPr="00F45EC6" w:rsidRDefault="005E4611" w:rsidP="005E4611">
      <w:pPr>
        <w:spacing w:before="120" w:line="240" w:lineRule="auto"/>
        <w:ind w:left="567"/>
        <w:jc w:val="left"/>
        <w:rPr>
          <w:rFonts w:cs="Segoe UI"/>
          <w:i/>
          <w:iCs/>
        </w:rPr>
      </w:pPr>
      <w:bookmarkStart w:id="3" w:name="_Hlk213997394"/>
      <w:r w:rsidRPr="00623358">
        <w:rPr>
          <w:rFonts w:cs="Segoe UI"/>
          <w:u w:val="single"/>
        </w:rPr>
        <w:t>Zaškrtněte všechny relevantní</w:t>
      </w:r>
      <w:r>
        <w:rPr>
          <w:rFonts w:cs="Segoe UI"/>
          <w:u w:val="single"/>
        </w:rPr>
        <w:t xml:space="preserve"> možnosti</w:t>
      </w:r>
      <w:r w:rsidRPr="005E4611">
        <w:rPr>
          <w:rFonts w:cs="Segoe UI"/>
          <w:u w:val="single"/>
        </w:rPr>
        <w:t>:</w:t>
      </w:r>
      <w:r w:rsidRPr="00F45EC6">
        <w:rPr>
          <w:rFonts w:cs="Segoe UI"/>
          <w:u w:val="single"/>
        </w:rPr>
        <w:br/>
      </w:r>
      <w:r w:rsidRPr="00F45EC6">
        <w:rPr>
          <w:rFonts w:cs="Segoe UI"/>
          <w:i/>
          <w:iCs/>
        </w:rPr>
        <w:t>(ke každé vybrané možnosti uveďte níže rovněž stručný popis způsobu zajištění)</w:t>
      </w:r>
    </w:p>
    <w:bookmarkEnd w:id="3"/>
    <w:p w14:paraId="1019B718" w14:textId="4B8DCA84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206605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</w:t>
      </w:r>
      <w:r w:rsidR="00E058C9" w:rsidRPr="001849D2">
        <w:rPr>
          <w:rFonts w:cs="Segoe UI"/>
        </w:rPr>
        <w:t>Máme interní archivní řád z</w:t>
      </w:r>
      <w:r w:rsidR="00623358">
        <w:rPr>
          <w:rFonts w:cs="Segoe UI"/>
        </w:rPr>
        <w:t xml:space="preserve">ohledňující </w:t>
      </w:r>
      <w:r w:rsidR="00E058C9" w:rsidRPr="001849D2">
        <w:rPr>
          <w:rFonts w:cs="Segoe UI"/>
        </w:rPr>
        <w:t xml:space="preserve">požadavky </w:t>
      </w:r>
      <w:r w:rsidR="00623358">
        <w:rPr>
          <w:rFonts w:cs="Segoe UI"/>
        </w:rPr>
        <w:t>stanovené výzvou</w:t>
      </w:r>
    </w:p>
    <w:p w14:paraId="4591D6B4" w14:textId="64036142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23860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</w:t>
      </w:r>
      <w:r w:rsidR="00623358">
        <w:rPr>
          <w:rFonts w:cs="Segoe UI"/>
        </w:rPr>
        <w:t>Veškerou</w:t>
      </w:r>
      <w:r w:rsidR="00E058C9" w:rsidRPr="001849D2">
        <w:rPr>
          <w:rFonts w:cs="Segoe UI"/>
        </w:rPr>
        <w:t xml:space="preserve"> dokumentaci vedeme elektronicky s možností exportu a zpřístupnění</w:t>
      </w:r>
    </w:p>
    <w:p w14:paraId="06E6A012" w14:textId="2A4B43C5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27778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</w:t>
      </w:r>
      <w:r w:rsidR="00E058C9" w:rsidRPr="001849D2">
        <w:rPr>
          <w:rFonts w:cs="Segoe UI"/>
        </w:rPr>
        <w:t>Archivace je smluvně zajištěna externí firmou</w:t>
      </w:r>
    </w:p>
    <w:p w14:paraId="58977C7F" w14:textId="10D80F55" w:rsidR="00E058C9" w:rsidRPr="001849D2" w:rsidRDefault="00CD7D41" w:rsidP="001849D2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1634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9D2">
            <w:rPr>
              <w:rFonts w:ascii="MS Gothic" w:eastAsia="MS Gothic" w:hAnsi="MS Gothic" w:cs="Segoe UI" w:hint="eastAsia"/>
            </w:rPr>
            <w:t>☐</w:t>
          </w:r>
        </w:sdtContent>
      </w:sdt>
      <w:r w:rsidR="001849D2">
        <w:rPr>
          <w:rFonts w:cs="Segoe UI"/>
        </w:rPr>
        <w:t xml:space="preserve">   </w:t>
      </w:r>
      <w:r w:rsidR="00E058C9" w:rsidRPr="001849D2">
        <w:rPr>
          <w:rFonts w:cs="Segoe UI"/>
        </w:rPr>
        <w:t>Jiný přístup – prosím popište níže</w:t>
      </w:r>
    </w:p>
    <w:p w14:paraId="4690098D" w14:textId="77777777" w:rsidR="00E058C9" w:rsidRPr="00623358" w:rsidRDefault="00E058C9" w:rsidP="001849D2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-1283256652"/>
        <w:placeholder>
          <w:docPart w:val="7D04B2833CFF422184F98E609FCDBB7E"/>
        </w:placeholder>
        <w:showingPlcHdr/>
      </w:sdtPr>
      <w:sdtEndPr/>
      <w:sdtContent>
        <w:p w14:paraId="36D8FAB4" w14:textId="77777777" w:rsidR="001849D2" w:rsidRDefault="001849D2" w:rsidP="001849D2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5909A08A" w14:textId="77777777" w:rsidR="002D3DAE" w:rsidRDefault="002D3DAE" w:rsidP="001849D2">
      <w:pPr>
        <w:spacing w:before="120" w:line="240" w:lineRule="auto"/>
        <w:ind w:firstLine="567"/>
        <w:jc w:val="left"/>
        <w:rPr>
          <w:rFonts w:cs="Segoe UI"/>
        </w:rPr>
      </w:pPr>
    </w:p>
    <w:p w14:paraId="2B68860C" w14:textId="39E00CD2" w:rsidR="00DB6C9B" w:rsidRPr="00E86151" w:rsidRDefault="00DB6C9B" w:rsidP="00DB6C9B">
      <w:pPr>
        <w:pStyle w:val="Podtitul11"/>
        <w:tabs>
          <w:tab w:val="clear" w:pos="567"/>
        </w:tabs>
        <w:rPr>
          <w:caps w:val="0"/>
          <w:sz w:val="22"/>
          <w:szCs w:val="22"/>
        </w:rPr>
      </w:pPr>
      <w:r w:rsidRPr="00DB6C9B">
        <w:rPr>
          <w:caps w:val="0"/>
        </w:rPr>
        <w:lastRenderedPageBreak/>
        <w:t>Technický dozor</w:t>
      </w:r>
      <w:r>
        <w:rPr>
          <w:caps w:val="0"/>
        </w:rPr>
        <w:t xml:space="preserve"> investora</w:t>
      </w:r>
      <w:r w:rsidR="00E86151">
        <w:rPr>
          <w:caps w:val="0"/>
        </w:rPr>
        <w:t xml:space="preserve"> (TDI)</w:t>
      </w:r>
      <w:r w:rsidRPr="00DB6C9B">
        <w:rPr>
          <w:caps w:val="0"/>
        </w:rPr>
        <w:t xml:space="preserve"> a </w:t>
      </w:r>
      <w:r w:rsidR="00E86151">
        <w:rPr>
          <w:caps w:val="0"/>
        </w:rPr>
        <w:t>bezpečnosti práce (</w:t>
      </w:r>
      <w:r w:rsidRPr="00DB6C9B">
        <w:rPr>
          <w:caps w:val="0"/>
        </w:rPr>
        <w:t>BOZP</w:t>
      </w:r>
      <w:r w:rsidR="00E86151">
        <w:rPr>
          <w:caps w:val="0"/>
        </w:rPr>
        <w:t>)</w:t>
      </w:r>
      <w:r w:rsidR="00E86151">
        <w:rPr>
          <w:caps w:val="0"/>
        </w:rPr>
        <w:br/>
      </w:r>
      <w:r w:rsidR="00E86151" w:rsidRPr="00E86151">
        <w:rPr>
          <w:b w:val="0"/>
          <w:bCs/>
          <w:i/>
          <w:iCs/>
          <w:caps w:val="0"/>
          <w:sz w:val="22"/>
          <w:szCs w:val="22"/>
        </w:rPr>
        <w:t>(zákon č. 183/2006 Sb., zákon č. 360/1992 Sb., zákon č. 250/2021 Sb., zákon č. 309/2006 Sb., zákon č. 262/2006 Sb., vyhláška č. 50/1978 Sb., a požadavky kap. 11 výzvy ELEGRID)</w:t>
      </w:r>
    </w:p>
    <w:p w14:paraId="112BB7B4" w14:textId="2121DE94" w:rsidR="00E86151" w:rsidRPr="002D3DAE" w:rsidRDefault="00E86151" w:rsidP="00687F6C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r w:rsidRPr="002D3DAE">
        <w:rPr>
          <w:rFonts w:cs="Segoe UI"/>
          <w:i/>
          <w:iCs/>
          <w:u w:val="single"/>
        </w:rPr>
        <w:t xml:space="preserve">Relevantní </w:t>
      </w:r>
      <w:r w:rsidR="00687F6C" w:rsidRPr="002D3DAE">
        <w:rPr>
          <w:rFonts w:cs="Segoe UI"/>
          <w:i/>
          <w:iCs/>
          <w:u w:val="single"/>
        </w:rPr>
        <w:t>základní legislativní předpisy:</w:t>
      </w:r>
    </w:p>
    <w:p w14:paraId="178DD1FA" w14:textId="75452FFE" w:rsidR="002D3DAE" w:rsidRPr="002D3DAE" w:rsidRDefault="002D3DAE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 xml:space="preserve">zákon č. </w:t>
      </w:r>
      <w:r w:rsidR="00CF192F" w:rsidRPr="00CF192F">
        <w:rPr>
          <w:rFonts w:cs="Segoe UI"/>
          <w:i/>
          <w:iCs/>
        </w:rPr>
        <w:t>283/2021 Sb., stavební zákon</w:t>
      </w:r>
      <w:r w:rsidR="00CF192F">
        <w:rPr>
          <w:rFonts w:cs="Segoe UI"/>
          <w:i/>
          <w:iCs/>
        </w:rPr>
        <w:t>,</w:t>
      </w:r>
    </w:p>
    <w:p w14:paraId="0E591A1D" w14:textId="77777777" w:rsidR="002D3DAE" w:rsidRPr="002D3DAE" w:rsidRDefault="002D3DAE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360/1992 Sb., o výkonu povolání autorizovaných architektů a inženýrů</w:t>
      </w:r>
    </w:p>
    <w:p w14:paraId="6B0E40AC" w14:textId="77777777" w:rsidR="002D3DAE" w:rsidRPr="002D3DAE" w:rsidRDefault="002D3DAE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250/2021 Sb., o bezpečnosti práce v souvislosti s provozem vyhrazených technických zařízení</w:t>
      </w:r>
    </w:p>
    <w:p w14:paraId="0AD2798E" w14:textId="77777777" w:rsidR="002D3DAE" w:rsidRPr="002D3DAE" w:rsidRDefault="002D3DAE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309/2006 Sb., o zajištění dalších podmínek bezpečnosti a ochrany zdraví při práci</w:t>
      </w:r>
    </w:p>
    <w:p w14:paraId="29429E60" w14:textId="77777777" w:rsidR="002D3DAE" w:rsidRPr="002D3DAE" w:rsidRDefault="002D3DAE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zákon č. 262/2006 Sb., zákoník práce</w:t>
      </w:r>
    </w:p>
    <w:p w14:paraId="0DFCB2CE" w14:textId="1F33DA68" w:rsidR="002D3DAE" w:rsidRDefault="00CF192F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nařízení vlády č. 194/2022 Sb</w:t>
      </w:r>
      <w:r>
        <w:rPr>
          <w:rFonts w:cs="Segoe UI"/>
          <w:i/>
          <w:iCs/>
        </w:rPr>
        <w:t>.</w:t>
      </w:r>
      <w:r w:rsidRPr="002D3DAE">
        <w:rPr>
          <w:rFonts w:cs="Segoe UI"/>
          <w:i/>
          <w:iCs/>
        </w:rPr>
        <w:t xml:space="preserve"> </w:t>
      </w:r>
      <w:r w:rsidRPr="00CF192F">
        <w:rPr>
          <w:rFonts w:cs="Segoe UI"/>
          <w:i/>
          <w:iCs/>
        </w:rPr>
        <w:t>o požadavcích na odbornou způsobilost k výkonu činnosti na elektrických zařízeních a na odbornou způsobilost v elektrotechnice</w:t>
      </w:r>
    </w:p>
    <w:p w14:paraId="11689A0A" w14:textId="30DC4981" w:rsidR="00687F6C" w:rsidRDefault="002D3DAE" w:rsidP="002D3DAE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2D3DAE">
        <w:rPr>
          <w:rFonts w:cs="Segoe UI"/>
          <w:i/>
          <w:iCs/>
        </w:rPr>
        <w:t>příslušné podmínky výzvy ELEGRID (kap. 11)</w:t>
      </w:r>
    </w:p>
    <w:p w14:paraId="4DE89283" w14:textId="77777777" w:rsidR="002D3DAE" w:rsidRPr="002D3DAE" w:rsidRDefault="002D3DAE" w:rsidP="002D3DAE">
      <w:pPr>
        <w:pStyle w:val="Odstavecseseznamem"/>
        <w:spacing w:before="120" w:line="240" w:lineRule="auto"/>
        <w:ind w:left="1287"/>
        <w:jc w:val="left"/>
        <w:rPr>
          <w:rFonts w:cs="Segoe UI"/>
          <w:i/>
          <w:iCs/>
        </w:rPr>
      </w:pPr>
    </w:p>
    <w:p w14:paraId="16A5EBFB" w14:textId="35CCEB38" w:rsidR="00E86151" w:rsidRPr="00623358" w:rsidRDefault="00E86151" w:rsidP="00E86151">
      <w:pPr>
        <w:spacing w:before="120" w:line="240" w:lineRule="auto"/>
        <w:ind w:left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Zaškrtněte všechny relevantní</w:t>
      </w:r>
      <w:r>
        <w:rPr>
          <w:rFonts w:cs="Segoe UI"/>
          <w:u w:val="single"/>
        </w:rPr>
        <w:t xml:space="preserve"> možnosti</w:t>
      </w:r>
      <w:r w:rsidRPr="005E4611">
        <w:rPr>
          <w:rFonts w:cs="Segoe UI"/>
          <w:u w:val="single"/>
        </w:rPr>
        <w:t>:</w:t>
      </w:r>
      <w:r>
        <w:rPr>
          <w:rFonts w:cs="Segoe UI"/>
          <w:i/>
          <w:iCs/>
        </w:rPr>
        <w:br/>
      </w:r>
      <w:r w:rsidRPr="005E4611">
        <w:rPr>
          <w:rFonts w:cs="Segoe UI"/>
          <w:i/>
          <w:iCs/>
        </w:rPr>
        <w:t xml:space="preserve">(ke každé vybrané možnosti uveďte </w:t>
      </w:r>
      <w:r>
        <w:rPr>
          <w:rFonts w:cs="Segoe UI"/>
          <w:i/>
          <w:iCs/>
        </w:rPr>
        <w:t xml:space="preserve">níže </w:t>
      </w:r>
      <w:r w:rsidRPr="005E4611">
        <w:rPr>
          <w:rFonts w:cs="Segoe UI"/>
          <w:i/>
          <w:iCs/>
        </w:rPr>
        <w:t>rovněž stručný popis způsobu zajištění)</w:t>
      </w:r>
    </w:p>
    <w:p w14:paraId="147E652A" w14:textId="3913A221" w:rsidR="00E86151" w:rsidRPr="003A0E93" w:rsidRDefault="00CD7D41" w:rsidP="00E86151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98106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51">
            <w:rPr>
              <w:rFonts w:ascii="MS Gothic" w:eastAsia="MS Gothic" w:hAnsi="MS Gothic" w:cs="Segoe UI" w:hint="eastAsia"/>
            </w:rPr>
            <w:t>☐</w:t>
          </w:r>
        </w:sdtContent>
      </w:sdt>
      <w:r w:rsidR="00E86151">
        <w:rPr>
          <w:rFonts w:cs="Segoe UI"/>
        </w:rPr>
        <w:t xml:space="preserve">   </w:t>
      </w:r>
      <w:r w:rsidR="00E86151" w:rsidRPr="00DB6C9B">
        <w:rPr>
          <w:rFonts w:cs="Segoe UI"/>
        </w:rPr>
        <w:t xml:space="preserve">Máme smluvně zajištěnou odborně způsobilou osobu pro oblast </w:t>
      </w:r>
      <w:r w:rsidR="00E86151">
        <w:rPr>
          <w:rFonts w:cs="Segoe UI"/>
        </w:rPr>
        <w:t>TDI</w:t>
      </w:r>
    </w:p>
    <w:p w14:paraId="765AA8B0" w14:textId="6A5B7811" w:rsidR="00E86151" w:rsidRPr="003A0E93" w:rsidRDefault="00CD7D41" w:rsidP="00E86151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49233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51">
            <w:rPr>
              <w:rFonts w:ascii="MS Gothic" w:eastAsia="MS Gothic" w:hAnsi="MS Gothic" w:cs="Segoe UI" w:hint="eastAsia"/>
            </w:rPr>
            <w:t>☐</w:t>
          </w:r>
        </w:sdtContent>
      </w:sdt>
      <w:r w:rsidR="00E86151">
        <w:rPr>
          <w:rFonts w:cs="Segoe UI"/>
        </w:rPr>
        <w:t xml:space="preserve">   </w:t>
      </w:r>
      <w:r w:rsidR="00E86151" w:rsidRPr="00DB6C9B">
        <w:rPr>
          <w:rFonts w:cs="Segoe UI"/>
        </w:rPr>
        <w:t>Máme určen</w:t>
      </w:r>
      <w:r w:rsidR="00E86151">
        <w:rPr>
          <w:rFonts w:cs="Segoe UI"/>
        </w:rPr>
        <w:t>ý</w:t>
      </w:r>
      <w:r w:rsidR="00E86151" w:rsidRPr="00DB6C9B">
        <w:rPr>
          <w:rFonts w:cs="Segoe UI"/>
        </w:rPr>
        <w:t xml:space="preserve"> odborně způsobil</w:t>
      </w:r>
      <w:r w:rsidR="00E86151">
        <w:rPr>
          <w:rFonts w:cs="Segoe UI"/>
        </w:rPr>
        <w:t>ý</w:t>
      </w:r>
      <w:r w:rsidR="00E86151" w:rsidRPr="00DB6C9B">
        <w:rPr>
          <w:rFonts w:cs="Segoe UI"/>
        </w:rPr>
        <w:t xml:space="preserve"> technick</w:t>
      </w:r>
      <w:r w:rsidR="00687F6C">
        <w:rPr>
          <w:rFonts w:cs="Segoe UI"/>
        </w:rPr>
        <w:t>ý</w:t>
      </w:r>
      <w:r w:rsidR="00E86151" w:rsidRPr="00DB6C9B">
        <w:rPr>
          <w:rFonts w:cs="Segoe UI"/>
        </w:rPr>
        <w:t xml:space="preserve"> dozor dle požadavků legislativy </w:t>
      </w:r>
      <w:r w:rsidR="00E86151">
        <w:rPr>
          <w:rFonts w:cs="Segoe UI"/>
        </w:rPr>
        <w:t xml:space="preserve">a </w:t>
      </w:r>
      <w:r w:rsidR="00E86151" w:rsidRPr="00DB6C9B">
        <w:rPr>
          <w:rFonts w:cs="Segoe UI"/>
        </w:rPr>
        <w:t xml:space="preserve">výzvy </w:t>
      </w:r>
    </w:p>
    <w:p w14:paraId="41D9E9DC" w14:textId="77777777" w:rsidR="00E86151" w:rsidRDefault="00CD7D41" w:rsidP="00E86151">
      <w:pPr>
        <w:spacing w:before="120" w:after="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21395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51">
            <w:rPr>
              <w:rFonts w:ascii="MS Gothic" w:eastAsia="MS Gothic" w:hAnsi="MS Gothic" w:cs="Segoe UI" w:hint="eastAsia"/>
            </w:rPr>
            <w:t>☐</w:t>
          </w:r>
        </w:sdtContent>
      </w:sdt>
      <w:r w:rsidR="00E86151">
        <w:rPr>
          <w:rFonts w:cs="Segoe UI"/>
        </w:rPr>
        <w:t xml:space="preserve">   </w:t>
      </w:r>
      <w:r w:rsidR="00E86151" w:rsidRPr="00DB6C9B">
        <w:rPr>
          <w:rFonts w:cs="Segoe UI"/>
        </w:rPr>
        <w:t>Technický dozor vykonává autorizovaná osoba v oboru „Technologická zařízení staveb“</w:t>
      </w:r>
    </w:p>
    <w:p w14:paraId="01466D5B" w14:textId="77777777" w:rsidR="00E86151" w:rsidRDefault="00E86151" w:rsidP="00F45EC6">
      <w:pPr>
        <w:spacing w:line="240" w:lineRule="auto"/>
        <w:ind w:left="284" w:firstLine="567"/>
        <w:jc w:val="left"/>
        <w:rPr>
          <w:rFonts w:cs="Segoe UI"/>
        </w:rPr>
      </w:pPr>
      <w:r>
        <w:rPr>
          <w:rFonts w:cs="Segoe UI"/>
        </w:rPr>
        <w:t xml:space="preserve">       </w:t>
      </w:r>
      <w:r w:rsidRPr="00DB6C9B">
        <w:rPr>
          <w:rFonts w:cs="Segoe UI"/>
        </w:rPr>
        <w:t>se specializací elektroenergetika</w:t>
      </w:r>
      <w:r w:rsidRPr="003A0E93">
        <w:rPr>
          <w:rFonts w:cs="Segoe UI"/>
        </w:rPr>
        <w:t xml:space="preserve"> </w:t>
      </w:r>
    </w:p>
    <w:p w14:paraId="0E3F28DC" w14:textId="29D0B74A" w:rsidR="00E86151" w:rsidRPr="003A0E93" w:rsidRDefault="00CD7D41" w:rsidP="00E86151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71801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51">
            <w:rPr>
              <w:rFonts w:ascii="MS Gothic" w:eastAsia="MS Gothic" w:hAnsi="MS Gothic" w:cs="Segoe UI" w:hint="eastAsia"/>
            </w:rPr>
            <w:t>☐</w:t>
          </w:r>
        </w:sdtContent>
      </w:sdt>
      <w:r w:rsidR="00E86151">
        <w:rPr>
          <w:rFonts w:cs="Segoe UI"/>
        </w:rPr>
        <w:t xml:space="preserve">   </w:t>
      </w:r>
      <w:r w:rsidR="00E86151" w:rsidRPr="00DB6C9B">
        <w:rPr>
          <w:rFonts w:cs="Segoe UI"/>
        </w:rPr>
        <w:t>Máme smluvně zajištěnou odborně způsobilou osobu pro oblast BOZP</w:t>
      </w:r>
    </w:p>
    <w:p w14:paraId="2E78CFB9" w14:textId="7F110747" w:rsidR="00E86151" w:rsidRPr="003A0E93" w:rsidRDefault="00CD7D41" w:rsidP="00E86151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190992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51">
            <w:rPr>
              <w:rFonts w:ascii="MS Gothic" w:eastAsia="MS Gothic" w:hAnsi="MS Gothic" w:cs="Segoe UI" w:hint="eastAsia"/>
            </w:rPr>
            <w:t>☐</w:t>
          </w:r>
        </w:sdtContent>
      </w:sdt>
      <w:r w:rsidR="00E86151">
        <w:rPr>
          <w:rFonts w:cs="Segoe UI"/>
        </w:rPr>
        <w:t xml:space="preserve">   </w:t>
      </w:r>
      <w:r w:rsidR="00E86151" w:rsidRPr="00DB6C9B">
        <w:rPr>
          <w:rFonts w:cs="Segoe UI"/>
        </w:rPr>
        <w:t xml:space="preserve">Provádíme pravidelné kontroly BOZP a jejich výsledky archivujeme </w:t>
      </w:r>
    </w:p>
    <w:p w14:paraId="00C36EEB" w14:textId="77777777" w:rsidR="00E86151" w:rsidRPr="003A0E93" w:rsidRDefault="00CD7D41" w:rsidP="00E86151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-62470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151">
            <w:rPr>
              <w:rFonts w:ascii="MS Gothic" w:eastAsia="MS Gothic" w:hAnsi="MS Gothic" w:cs="Segoe UI" w:hint="eastAsia"/>
            </w:rPr>
            <w:t>☐</w:t>
          </w:r>
        </w:sdtContent>
      </w:sdt>
      <w:r w:rsidR="00E86151">
        <w:rPr>
          <w:rFonts w:cs="Segoe UI"/>
        </w:rPr>
        <w:t xml:space="preserve">   J</w:t>
      </w:r>
      <w:r w:rsidR="00E86151" w:rsidRPr="003A0E93">
        <w:rPr>
          <w:rFonts w:cs="Segoe UI"/>
        </w:rPr>
        <w:t>iný přístup – prosím popište níže</w:t>
      </w:r>
    </w:p>
    <w:p w14:paraId="11A6AB09" w14:textId="77777777" w:rsidR="00687F6C" w:rsidRPr="00623358" w:rsidRDefault="00687F6C" w:rsidP="00687F6C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-2093157215"/>
        <w:placeholder>
          <w:docPart w:val="83469A207B3A4CDA8F209666319005BD"/>
        </w:placeholder>
        <w:showingPlcHdr/>
      </w:sdtPr>
      <w:sdtEndPr/>
      <w:sdtContent>
        <w:p w14:paraId="41FC2959" w14:textId="77777777" w:rsidR="00687F6C" w:rsidRDefault="00687F6C" w:rsidP="00687F6C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74462FED" w14:textId="0B546866" w:rsidR="00E058C9" w:rsidRDefault="00E058C9" w:rsidP="00E058C9"/>
    <w:p w14:paraId="69EA21EE" w14:textId="736B3E0C" w:rsidR="00F45EC6" w:rsidRPr="00F45EC6" w:rsidRDefault="00F45EC6" w:rsidP="00F45EC6">
      <w:pPr>
        <w:pStyle w:val="Podtitul11"/>
        <w:tabs>
          <w:tab w:val="clear" w:pos="567"/>
        </w:tabs>
        <w:rPr>
          <w:caps w:val="0"/>
        </w:rPr>
      </w:pPr>
      <w:r w:rsidRPr="00F45EC6">
        <w:rPr>
          <w:caps w:val="0"/>
        </w:rPr>
        <w:t xml:space="preserve">Kybernetická bezpečnost </w:t>
      </w:r>
      <w:r>
        <w:rPr>
          <w:caps w:val="0"/>
        </w:rPr>
        <w:br/>
      </w:r>
      <w:r w:rsidRPr="00F25FE4">
        <w:rPr>
          <w:b w:val="0"/>
          <w:bCs/>
          <w:i/>
          <w:iCs/>
          <w:caps w:val="0"/>
          <w:sz w:val="22"/>
          <w:szCs w:val="22"/>
        </w:rPr>
        <w:t>(zákon č. 264/2025 Sb., o kybernetické bezpečnosti, a související předpisy)</w:t>
      </w:r>
    </w:p>
    <w:p w14:paraId="562485A5" w14:textId="77777777" w:rsidR="00F45EC6" w:rsidRPr="00F45EC6" w:rsidRDefault="00F45EC6" w:rsidP="00F45EC6">
      <w:pPr>
        <w:spacing w:before="240" w:line="240" w:lineRule="auto"/>
        <w:ind w:firstLine="567"/>
        <w:jc w:val="left"/>
        <w:rPr>
          <w:rFonts w:cs="Segoe UI"/>
          <w:i/>
          <w:iCs/>
          <w:u w:val="single"/>
        </w:rPr>
      </w:pPr>
      <w:r w:rsidRPr="00F45EC6">
        <w:rPr>
          <w:rFonts w:cs="Segoe UI"/>
          <w:i/>
          <w:iCs/>
          <w:u w:val="single"/>
        </w:rPr>
        <w:t>Relevantní základní legislativní předpisy:</w:t>
      </w:r>
    </w:p>
    <w:p w14:paraId="5227F125" w14:textId="77777777" w:rsidR="00F45EC6" w:rsidRPr="00F45EC6" w:rsidRDefault="00F45EC6" w:rsidP="00F45EC6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F45EC6">
        <w:rPr>
          <w:rFonts w:cs="Segoe UI"/>
          <w:i/>
          <w:iCs/>
        </w:rPr>
        <w:t>zákon č. 264/2025 Sb., o kybernetické bezpečnosti</w:t>
      </w:r>
    </w:p>
    <w:p w14:paraId="615AE8FD" w14:textId="77777777" w:rsidR="00F45EC6" w:rsidRPr="00F45EC6" w:rsidRDefault="00F45EC6" w:rsidP="00F45EC6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F45EC6">
        <w:rPr>
          <w:rFonts w:cs="Segoe UI"/>
          <w:i/>
          <w:iCs/>
        </w:rPr>
        <w:t>nařízení vlády a vyhlášky vydané k provedení zákona o kybernetické bezpečnosti</w:t>
      </w:r>
    </w:p>
    <w:p w14:paraId="77A915DD" w14:textId="77777777" w:rsidR="00F45EC6" w:rsidRPr="00F45EC6" w:rsidRDefault="00F45EC6" w:rsidP="00F45EC6">
      <w:pPr>
        <w:pStyle w:val="Odstavecseseznamem"/>
        <w:numPr>
          <w:ilvl w:val="0"/>
          <w:numId w:val="19"/>
        </w:numPr>
        <w:spacing w:before="120" w:line="240" w:lineRule="auto"/>
        <w:jc w:val="left"/>
        <w:rPr>
          <w:rFonts w:cs="Segoe UI"/>
          <w:i/>
          <w:iCs/>
        </w:rPr>
      </w:pPr>
      <w:r w:rsidRPr="00F45EC6">
        <w:rPr>
          <w:rFonts w:cs="Segoe UI"/>
          <w:i/>
          <w:iCs/>
        </w:rPr>
        <w:t>nařízení Evropského parlamentu a Rady (EU) 2022/2555 (směrnice NIS2)</w:t>
      </w:r>
    </w:p>
    <w:p w14:paraId="5FEE5D75" w14:textId="77777777" w:rsidR="00F45EC6" w:rsidRDefault="00F45EC6" w:rsidP="00F45EC6"/>
    <w:p w14:paraId="76840216" w14:textId="77777777" w:rsidR="00F45EC6" w:rsidRPr="00F45EC6" w:rsidRDefault="00F45EC6" w:rsidP="00F45EC6">
      <w:pPr>
        <w:spacing w:before="120" w:line="240" w:lineRule="auto"/>
        <w:ind w:left="567"/>
        <w:jc w:val="left"/>
        <w:rPr>
          <w:rFonts w:cs="Segoe UI"/>
          <w:i/>
          <w:iCs/>
        </w:rPr>
      </w:pPr>
      <w:r w:rsidRPr="00623358">
        <w:rPr>
          <w:rFonts w:cs="Segoe UI"/>
          <w:u w:val="single"/>
        </w:rPr>
        <w:t>Zaškrtněte všechny relevantní</w:t>
      </w:r>
      <w:r>
        <w:rPr>
          <w:rFonts w:cs="Segoe UI"/>
          <w:u w:val="single"/>
        </w:rPr>
        <w:t xml:space="preserve"> možnosti</w:t>
      </w:r>
      <w:r w:rsidRPr="005E4611">
        <w:rPr>
          <w:rFonts w:cs="Segoe UI"/>
          <w:u w:val="single"/>
        </w:rPr>
        <w:t>:</w:t>
      </w:r>
      <w:r w:rsidRPr="00F45EC6">
        <w:rPr>
          <w:rFonts w:cs="Segoe UI"/>
          <w:u w:val="single"/>
        </w:rPr>
        <w:br/>
      </w:r>
      <w:r w:rsidRPr="00F45EC6">
        <w:rPr>
          <w:rFonts w:cs="Segoe UI"/>
          <w:i/>
          <w:iCs/>
        </w:rPr>
        <w:t>(ke každé vybrané možnosti uveďte níže rovněž stručný popis způsobu zajištění)</w:t>
      </w:r>
    </w:p>
    <w:p w14:paraId="22182DE1" w14:textId="77777777" w:rsidR="00F45EC6" w:rsidRDefault="00CD7D41" w:rsidP="00F45EC6">
      <w:pPr>
        <w:spacing w:before="120" w:after="0" w:line="240" w:lineRule="auto"/>
        <w:ind w:left="851"/>
        <w:jc w:val="left"/>
      </w:pPr>
      <w:sdt>
        <w:sdtPr>
          <w:rPr>
            <w:rFonts w:cs="Segoe UI"/>
          </w:rPr>
          <w:id w:val="147541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F45EC6">
        <w:t>Jsme subjektem povinným podle zákona č. 264/2025 Sb. a máme zavedena opatření</w:t>
      </w:r>
    </w:p>
    <w:p w14:paraId="08ABC299" w14:textId="71CC1E30" w:rsidR="00F45EC6" w:rsidRPr="00F45EC6" w:rsidRDefault="00F45EC6" w:rsidP="00F45EC6">
      <w:pPr>
        <w:spacing w:line="240" w:lineRule="auto"/>
        <w:ind w:left="851"/>
        <w:jc w:val="left"/>
      </w:pPr>
      <w:r>
        <w:t xml:space="preserve">       </w:t>
      </w:r>
      <w:r w:rsidRPr="00F45EC6">
        <w:t>řízení kybernetické bezpečnosti</w:t>
      </w:r>
      <w:r w:rsidRPr="001849D2">
        <w:rPr>
          <w:rFonts w:cs="Segoe UI"/>
        </w:rPr>
        <w:t xml:space="preserve"> </w:t>
      </w:r>
    </w:p>
    <w:p w14:paraId="5A8610FA" w14:textId="77777777" w:rsidR="00F45EC6" w:rsidRDefault="00CD7D41" w:rsidP="00F45EC6">
      <w:pPr>
        <w:spacing w:before="120" w:after="0" w:line="240" w:lineRule="auto"/>
        <w:ind w:left="284" w:firstLine="567"/>
        <w:jc w:val="left"/>
      </w:pPr>
      <w:sdt>
        <w:sdtPr>
          <w:rPr>
            <w:rFonts w:cs="Segoe UI"/>
          </w:rPr>
          <w:id w:val="210074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F45EC6">
        <w:t>Kybernetickou bezpe</w:t>
      </w:r>
      <w:r w:rsidR="00F45EC6" w:rsidRPr="00F45EC6">
        <w:rPr>
          <w:rFonts w:cs="Segoe UI"/>
        </w:rPr>
        <w:t>č</w:t>
      </w:r>
      <w:r w:rsidR="00F45EC6" w:rsidRPr="00F45EC6">
        <w:t>nost zaji</w:t>
      </w:r>
      <w:r w:rsidR="00F45EC6" w:rsidRPr="00F45EC6">
        <w:rPr>
          <w:rFonts w:cs="Segoe UI"/>
        </w:rPr>
        <w:t>šť</w:t>
      </w:r>
      <w:r w:rsidR="00F45EC6" w:rsidRPr="00F45EC6">
        <w:t>ujeme prost</w:t>
      </w:r>
      <w:r w:rsidR="00F45EC6" w:rsidRPr="00F45EC6">
        <w:rPr>
          <w:rFonts w:cs="Segoe UI"/>
        </w:rPr>
        <w:t>ř</w:t>
      </w:r>
      <w:r w:rsidR="00F45EC6" w:rsidRPr="00F45EC6">
        <w:t>ednictv</w:t>
      </w:r>
      <w:r w:rsidR="00F45EC6" w:rsidRPr="00F45EC6">
        <w:rPr>
          <w:rFonts w:cs="Segoe UI"/>
        </w:rPr>
        <w:t>í</w:t>
      </w:r>
      <w:r w:rsidR="00F45EC6" w:rsidRPr="00F45EC6">
        <w:t>m intern</w:t>
      </w:r>
      <w:r w:rsidR="00F45EC6" w:rsidRPr="00F45EC6">
        <w:rPr>
          <w:rFonts w:cs="Segoe UI"/>
        </w:rPr>
        <w:t>í</w:t>
      </w:r>
      <w:r w:rsidR="00F45EC6" w:rsidRPr="00F45EC6">
        <w:t>ho bezpe</w:t>
      </w:r>
      <w:r w:rsidR="00F45EC6" w:rsidRPr="00F45EC6">
        <w:rPr>
          <w:rFonts w:cs="Segoe UI"/>
        </w:rPr>
        <w:t>č</w:t>
      </w:r>
      <w:r w:rsidR="00F45EC6" w:rsidRPr="00F45EC6">
        <w:t>nostn</w:t>
      </w:r>
      <w:r w:rsidR="00F45EC6" w:rsidRPr="00F45EC6">
        <w:rPr>
          <w:rFonts w:cs="Segoe UI"/>
        </w:rPr>
        <w:t>í</w:t>
      </w:r>
      <w:r w:rsidR="00F45EC6" w:rsidRPr="00F45EC6">
        <w:t xml:space="preserve">ho </w:t>
      </w:r>
    </w:p>
    <w:p w14:paraId="405529AB" w14:textId="6C49CD9A" w:rsidR="00F45EC6" w:rsidRPr="001849D2" w:rsidRDefault="00F45EC6" w:rsidP="00F45EC6">
      <w:pPr>
        <w:spacing w:line="240" w:lineRule="auto"/>
        <w:ind w:left="851"/>
        <w:jc w:val="left"/>
        <w:rPr>
          <w:rFonts w:cs="Segoe UI"/>
        </w:rPr>
      </w:pPr>
      <w:r>
        <w:t xml:space="preserve">       </w:t>
      </w:r>
      <w:r w:rsidRPr="00F45EC6">
        <w:t>spr</w:t>
      </w:r>
      <w:r w:rsidRPr="00F45EC6">
        <w:rPr>
          <w:rFonts w:cs="Segoe UI"/>
        </w:rPr>
        <w:t>á</w:t>
      </w:r>
      <w:r w:rsidRPr="00F45EC6">
        <w:t>vce / odpov</w:t>
      </w:r>
      <w:r w:rsidRPr="00F45EC6">
        <w:rPr>
          <w:rFonts w:cs="Segoe UI"/>
        </w:rPr>
        <w:t>ě</w:t>
      </w:r>
      <w:r w:rsidRPr="00F45EC6">
        <w:t>dn</w:t>
      </w:r>
      <w:r w:rsidRPr="00F45EC6">
        <w:rPr>
          <w:rFonts w:cs="Segoe UI"/>
        </w:rPr>
        <w:t>é</w:t>
      </w:r>
      <w:r w:rsidRPr="00F45EC6">
        <w:t xml:space="preserve"> osoby</w:t>
      </w:r>
    </w:p>
    <w:p w14:paraId="02B983CA" w14:textId="77777777" w:rsidR="00F45EC6" w:rsidRDefault="00CD7D41" w:rsidP="00F45EC6">
      <w:pPr>
        <w:spacing w:before="120" w:line="240" w:lineRule="auto"/>
        <w:ind w:left="284" w:firstLine="567"/>
        <w:jc w:val="left"/>
      </w:pPr>
      <w:sdt>
        <w:sdtPr>
          <w:rPr>
            <w:rFonts w:cs="Segoe UI"/>
          </w:rPr>
          <w:id w:val="-141816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F45EC6">
        <w:t xml:space="preserve">Kybernetickou bezpečnost zajišťuje smluvně externí specializovaný subjekt </w:t>
      </w:r>
    </w:p>
    <w:p w14:paraId="1E2C66E8" w14:textId="46FAD78F" w:rsidR="00F45EC6" w:rsidRPr="001849D2" w:rsidRDefault="00CD7D41" w:rsidP="00F45EC6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201324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F45EC6">
        <w:t>M</w:t>
      </w:r>
      <w:r w:rsidR="00F45EC6" w:rsidRPr="00F45EC6">
        <w:rPr>
          <w:rFonts w:cs="Segoe UI"/>
        </w:rPr>
        <w:t>á</w:t>
      </w:r>
      <w:r w:rsidR="00F45EC6" w:rsidRPr="00F45EC6">
        <w:t>me zpracovanou anal</w:t>
      </w:r>
      <w:r w:rsidR="00F45EC6" w:rsidRPr="00F45EC6">
        <w:rPr>
          <w:rFonts w:cs="Segoe UI"/>
        </w:rPr>
        <w:t>ý</w:t>
      </w:r>
      <w:r w:rsidR="00F45EC6" w:rsidRPr="00F45EC6">
        <w:t>zu rizik a bezpe</w:t>
      </w:r>
      <w:r w:rsidR="00F45EC6" w:rsidRPr="00F45EC6">
        <w:rPr>
          <w:rFonts w:cs="Segoe UI"/>
        </w:rPr>
        <w:t>č</w:t>
      </w:r>
      <w:r w:rsidR="00F45EC6" w:rsidRPr="00F45EC6">
        <w:t>nostn</w:t>
      </w:r>
      <w:r w:rsidR="00F45EC6" w:rsidRPr="00F45EC6">
        <w:rPr>
          <w:rFonts w:cs="Segoe UI"/>
        </w:rPr>
        <w:t>í</w:t>
      </w:r>
      <w:r w:rsidR="00F45EC6" w:rsidRPr="00F45EC6">
        <w:t xml:space="preserve"> politiku v souladu s po</w:t>
      </w:r>
      <w:r w:rsidR="00F45EC6" w:rsidRPr="00F45EC6">
        <w:rPr>
          <w:rFonts w:cs="Segoe UI"/>
        </w:rPr>
        <w:t>ž</w:t>
      </w:r>
      <w:r w:rsidR="00F45EC6" w:rsidRPr="00F45EC6">
        <w:t>adavky z</w:t>
      </w:r>
      <w:r w:rsidR="00F45EC6" w:rsidRPr="00F45EC6">
        <w:rPr>
          <w:rFonts w:cs="Segoe UI"/>
        </w:rPr>
        <w:t>á</w:t>
      </w:r>
      <w:r w:rsidR="00F45EC6" w:rsidRPr="00F45EC6">
        <w:t>kona</w:t>
      </w:r>
    </w:p>
    <w:p w14:paraId="74BDEEF6" w14:textId="437DF331" w:rsidR="00F45EC6" w:rsidRDefault="00CD7D41" w:rsidP="00F45EC6">
      <w:pPr>
        <w:spacing w:before="120" w:line="240" w:lineRule="auto"/>
        <w:ind w:left="284" w:firstLine="567"/>
        <w:jc w:val="left"/>
      </w:pPr>
      <w:sdt>
        <w:sdtPr>
          <w:rPr>
            <w:rFonts w:cs="Segoe UI"/>
          </w:rPr>
          <w:id w:val="8897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F45EC6">
        <w:t>Realizujeme opat</w:t>
      </w:r>
      <w:r w:rsidR="00F45EC6" w:rsidRPr="00F45EC6">
        <w:rPr>
          <w:rFonts w:cs="Segoe UI"/>
        </w:rPr>
        <w:t>ř</w:t>
      </w:r>
      <w:r w:rsidR="00F45EC6" w:rsidRPr="00F45EC6">
        <w:t>en</w:t>
      </w:r>
      <w:r w:rsidR="00F45EC6" w:rsidRPr="00F45EC6">
        <w:rPr>
          <w:rFonts w:cs="Segoe UI"/>
        </w:rPr>
        <w:t>í</w:t>
      </w:r>
      <w:r w:rsidR="00F45EC6" w:rsidRPr="00F45EC6">
        <w:t xml:space="preserve"> k ochran</w:t>
      </w:r>
      <w:r w:rsidR="00F45EC6" w:rsidRPr="00F45EC6">
        <w:rPr>
          <w:rFonts w:cs="Segoe UI"/>
        </w:rPr>
        <w:t>ě</w:t>
      </w:r>
      <w:r w:rsidR="00F45EC6" w:rsidRPr="00F45EC6">
        <w:t xml:space="preserve"> SCADA / EMS / DMS systémů a provozních sítí</w:t>
      </w:r>
    </w:p>
    <w:p w14:paraId="28748755" w14:textId="36936E31" w:rsidR="00F45EC6" w:rsidRPr="001849D2" w:rsidRDefault="00CD7D41" w:rsidP="00F45EC6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79585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F45EC6">
        <w:t>Prov</w:t>
      </w:r>
      <w:r w:rsidR="00F45EC6" w:rsidRPr="00F45EC6">
        <w:rPr>
          <w:rFonts w:cs="Segoe UI"/>
        </w:rPr>
        <w:t>á</w:t>
      </w:r>
      <w:r w:rsidR="00F45EC6" w:rsidRPr="00F45EC6">
        <w:t>d</w:t>
      </w:r>
      <w:r w:rsidR="00F45EC6" w:rsidRPr="00F45EC6">
        <w:rPr>
          <w:rFonts w:cs="Segoe UI"/>
        </w:rPr>
        <w:t>í</w:t>
      </w:r>
      <w:r w:rsidR="00F45EC6" w:rsidRPr="00F45EC6">
        <w:t>me pravideln</w:t>
      </w:r>
      <w:r w:rsidR="00F45EC6" w:rsidRPr="00F45EC6">
        <w:rPr>
          <w:rFonts w:cs="Segoe UI"/>
        </w:rPr>
        <w:t>é</w:t>
      </w:r>
      <w:r w:rsidR="00F45EC6" w:rsidRPr="00F45EC6">
        <w:t xml:space="preserve"> audity nebo testy kybernetick</w:t>
      </w:r>
      <w:r w:rsidR="00F45EC6" w:rsidRPr="00F45EC6">
        <w:rPr>
          <w:rFonts w:cs="Segoe UI"/>
        </w:rPr>
        <w:t>é</w:t>
      </w:r>
      <w:r w:rsidR="00F45EC6" w:rsidRPr="00F45EC6">
        <w:t xml:space="preserve"> bezpe</w:t>
      </w:r>
      <w:r w:rsidR="00F45EC6" w:rsidRPr="00F45EC6">
        <w:rPr>
          <w:rFonts w:cs="Segoe UI"/>
        </w:rPr>
        <w:t>č</w:t>
      </w:r>
      <w:r w:rsidR="00F45EC6" w:rsidRPr="00F45EC6">
        <w:t>nosti</w:t>
      </w:r>
    </w:p>
    <w:p w14:paraId="0E07BE48" w14:textId="77777777" w:rsidR="00F45EC6" w:rsidRPr="001849D2" w:rsidRDefault="00CD7D41" w:rsidP="00F45EC6">
      <w:pPr>
        <w:spacing w:before="120" w:line="240" w:lineRule="auto"/>
        <w:ind w:left="284" w:firstLine="567"/>
        <w:jc w:val="left"/>
        <w:rPr>
          <w:rFonts w:cs="Segoe UI"/>
        </w:rPr>
      </w:pPr>
      <w:sdt>
        <w:sdtPr>
          <w:rPr>
            <w:rFonts w:cs="Segoe UI"/>
          </w:rPr>
          <w:id w:val="163298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C6">
            <w:rPr>
              <w:rFonts w:ascii="MS Gothic" w:eastAsia="MS Gothic" w:hAnsi="MS Gothic" w:cs="Segoe UI" w:hint="eastAsia"/>
            </w:rPr>
            <w:t>☐</w:t>
          </w:r>
        </w:sdtContent>
      </w:sdt>
      <w:r w:rsidR="00F45EC6">
        <w:rPr>
          <w:rFonts w:cs="Segoe UI"/>
        </w:rPr>
        <w:t xml:space="preserve">   </w:t>
      </w:r>
      <w:r w:rsidR="00F45EC6" w:rsidRPr="001849D2">
        <w:rPr>
          <w:rFonts w:cs="Segoe UI"/>
        </w:rPr>
        <w:t>Jiný přístup – prosím popište níže</w:t>
      </w:r>
    </w:p>
    <w:p w14:paraId="5A1B808F" w14:textId="77777777" w:rsidR="00F45EC6" w:rsidRPr="00623358" w:rsidRDefault="00F45EC6" w:rsidP="00F45EC6">
      <w:pPr>
        <w:spacing w:before="240" w:line="240" w:lineRule="auto"/>
        <w:ind w:firstLine="567"/>
        <w:jc w:val="left"/>
        <w:rPr>
          <w:rFonts w:cs="Segoe UI"/>
          <w:u w:val="single"/>
        </w:rPr>
      </w:pPr>
      <w:r w:rsidRPr="00623358">
        <w:rPr>
          <w:rFonts w:cs="Segoe UI"/>
          <w:u w:val="single"/>
        </w:rPr>
        <w:t>Stručný popis vašeho konkrétního přístupu:</w:t>
      </w:r>
    </w:p>
    <w:sdt>
      <w:sdtPr>
        <w:rPr>
          <w:rFonts w:cs="Segoe UI"/>
        </w:rPr>
        <w:id w:val="1729109450"/>
        <w:placeholder>
          <w:docPart w:val="0A1BF710030F404D8538EB0FA4340FB1"/>
        </w:placeholder>
        <w:showingPlcHdr/>
      </w:sdtPr>
      <w:sdtEndPr/>
      <w:sdtContent>
        <w:p w14:paraId="6C1FD4D3" w14:textId="77777777" w:rsidR="00F45EC6" w:rsidRDefault="00F45EC6" w:rsidP="00F45EC6">
          <w:pPr>
            <w:spacing w:before="120" w:line="240" w:lineRule="auto"/>
            <w:ind w:firstLine="567"/>
            <w:jc w:val="left"/>
            <w:rPr>
              <w:rFonts w:cs="Segoe UI"/>
            </w:rPr>
          </w:pPr>
          <w:r w:rsidRPr="00DC478E">
            <w:rPr>
              <w:rStyle w:val="Zstupntext"/>
            </w:rPr>
            <w:t>Klikněte nebo klepněte sem a zadejte text.</w:t>
          </w:r>
        </w:p>
      </w:sdtContent>
    </w:sdt>
    <w:p w14:paraId="021F8901" w14:textId="77777777" w:rsidR="00F45EC6" w:rsidRDefault="00F45EC6" w:rsidP="00F45EC6">
      <w:pPr>
        <w:rPr>
          <w:rFonts w:ascii="Segoe UI Symbol" w:hAnsi="Segoe UI Symbol" w:cs="Segoe UI Symbol"/>
        </w:rPr>
      </w:pPr>
    </w:p>
    <w:p w14:paraId="43A97C1A" w14:textId="77777777" w:rsidR="00E058C9" w:rsidRPr="001849D2" w:rsidRDefault="00E058C9" w:rsidP="00623358">
      <w:pPr>
        <w:pStyle w:val="Podtitul11"/>
        <w:numPr>
          <w:ilvl w:val="0"/>
          <w:numId w:val="0"/>
        </w:numPr>
        <w:ind w:left="567" w:hanging="567"/>
        <w:rPr>
          <w:caps w:val="0"/>
        </w:rPr>
      </w:pPr>
      <w:r w:rsidRPr="001849D2">
        <w:rPr>
          <w:caps w:val="0"/>
        </w:rPr>
        <w:t>Závěrečné čestné prohlášení žadatele</w:t>
      </w:r>
    </w:p>
    <w:p w14:paraId="3AFC5B2B" w14:textId="6646502D" w:rsidR="001849D2" w:rsidRDefault="00E058C9" w:rsidP="00623358">
      <w:r>
        <w:t>Prohlašuji, že výše uvedené informace jsou pravdivé, aktuální a odpovídají skutečně nastavenému systému řízení v naší organizaci. Zároveň se zavazuji dodržovat platnou legislativu ČR a EU po celou dobu realizace i udržitelnosti projektu</w:t>
      </w:r>
      <w:r w:rsidR="002D3DAE">
        <w:t xml:space="preserve"> a b</w:t>
      </w:r>
      <w:r w:rsidR="002D3DAE" w:rsidRPr="002D3DAE">
        <w:t>eru na vědomí, že uvedené skutečnosti jsou pro poskytovatele podpory závazným podkladem a jakékoli nepravdivé či neúplné údaje mohou být důvodem pro krácení nebo odejmutí podpory.</w:t>
      </w:r>
    </w:p>
    <w:p w14:paraId="649B7AD1" w14:textId="344E4ABC" w:rsidR="001849D2" w:rsidRDefault="00E058C9" w:rsidP="00623358">
      <w:pPr>
        <w:jc w:val="left"/>
      </w:pPr>
      <w:r>
        <w:br/>
      </w:r>
      <w:r>
        <w:br/>
        <w:t xml:space="preserve">Datum: </w:t>
      </w:r>
      <w:r w:rsidR="001849D2">
        <w:tab/>
      </w:r>
      <w:r w:rsidR="001849D2">
        <w:tab/>
      </w:r>
      <w:r w:rsidR="001849D2">
        <w:tab/>
      </w:r>
      <w:r w:rsidR="001849D2">
        <w:tab/>
      </w:r>
      <w:r w:rsidR="001849D2">
        <w:tab/>
      </w:r>
      <w:sdt>
        <w:sdtPr>
          <w:id w:val="-1865666209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849D2" w:rsidRPr="00DC478E">
            <w:rPr>
              <w:rStyle w:val="Zstupntext"/>
            </w:rPr>
            <w:t>Klikněte nebo klepněte sem a zadejte datum.</w:t>
          </w:r>
        </w:sdtContent>
      </w:sdt>
    </w:p>
    <w:p w14:paraId="57324910" w14:textId="520C1730" w:rsidR="001849D2" w:rsidRDefault="00E058C9" w:rsidP="00623358">
      <w:pPr>
        <w:jc w:val="left"/>
      </w:pPr>
      <w:r>
        <w:br/>
        <w:t xml:space="preserve">Jméno a funkce oprávněné osoby: </w:t>
      </w:r>
      <w:r w:rsidR="001849D2">
        <w:tab/>
      </w:r>
      <w:sdt>
        <w:sdtPr>
          <w:id w:val="-1362901059"/>
          <w:placeholder>
            <w:docPart w:val="DefaultPlaceholder_-1854013440"/>
          </w:placeholder>
          <w:showingPlcHdr/>
        </w:sdtPr>
        <w:sdtEndPr/>
        <w:sdtContent>
          <w:r w:rsidR="001849D2" w:rsidRPr="00DC478E">
            <w:rPr>
              <w:rStyle w:val="Zstupntext"/>
            </w:rPr>
            <w:t>Klikněte nebo klepněte sem a zadejte text.</w:t>
          </w:r>
        </w:sdtContent>
      </w:sdt>
    </w:p>
    <w:p w14:paraId="6AB535AE" w14:textId="77777777" w:rsidR="001849D2" w:rsidRDefault="001849D2" w:rsidP="00623358">
      <w:pPr>
        <w:jc w:val="left"/>
      </w:pPr>
    </w:p>
    <w:p w14:paraId="6FC5FD9F" w14:textId="77777777" w:rsidR="00623358" w:rsidRDefault="00623358" w:rsidP="00623358">
      <w:pPr>
        <w:jc w:val="left"/>
      </w:pPr>
    </w:p>
    <w:p w14:paraId="580AC597" w14:textId="79E8B71E" w:rsidR="00E058C9" w:rsidRDefault="00E058C9" w:rsidP="00623358">
      <w:pPr>
        <w:jc w:val="left"/>
      </w:pPr>
      <w:r>
        <w:t xml:space="preserve">Podpis / elektronický podpis: </w:t>
      </w:r>
      <w:r w:rsidR="001849D2">
        <w:tab/>
      </w:r>
      <w:r w:rsidR="001849D2">
        <w:tab/>
      </w:r>
      <w:r w:rsidR="00623358">
        <w:t>_________________________________</w:t>
      </w:r>
    </w:p>
    <w:p w14:paraId="5C14A5FD" w14:textId="77777777" w:rsidR="0022391A" w:rsidRPr="005850F4" w:rsidRDefault="0022391A" w:rsidP="00623358">
      <w:pPr>
        <w:pStyle w:val="Podtitul11"/>
        <w:numPr>
          <w:ilvl w:val="0"/>
          <w:numId w:val="0"/>
        </w:numPr>
        <w:ind w:left="1134" w:hanging="567"/>
      </w:pPr>
    </w:p>
    <w:sectPr w:rsidR="0022391A" w:rsidRPr="005850F4" w:rsidSect="008C50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2869" w14:textId="77777777" w:rsidR="00623E16" w:rsidRDefault="00623E16">
      <w:r>
        <w:separator/>
      </w:r>
    </w:p>
  </w:endnote>
  <w:endnote w:type="continuationSeparator" w:id="0">
    <w:p w14:paraId="617E9EF1" w14:textId="77777777" w:rsidR="00623E16" w:rsidRDefault="0062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E888" w14:textId="77777777" w:rsidR="00EF30D3" w:rsidRPr="006D75DE" w:rsidRDefault="005F06D8" w:rsidP="006D75DE">
    <w:pPr>
      <w:pStyle w:val="Zpat"/>
    </w:pPr>
    <w:r w:rsidRPr="006D75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7D9DB92" wp14:editId="5BC95950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EFEC3" w14:textId="77777777" w:rsidR="00D73E62" w:rsidRDefault="006D04DB" w:rsidP="00D73E62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92137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92137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9DB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7AAEFEC3" w14:textId="77777777" w:rsidR="00D73E62" w:rsidRDefault="006D04DB" w:rsidP="00D73E62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92137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92137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3307A55" w14:textId="77777777" w:rsidR="00071B6A" w:rsidRPr="00796DE8" w:rsidRDefault="00071B6A" w:rsidP="00396AA1">
    <w:pPr>
      <w:pStyle w:val="Zpat"/>
      <w:spacing w:before="240" w:after="0"/>
      <w:rPr>
        <w:szCs w:val="16"/>
      </w:rPr>
    </w:pPr>
    <w:r w:rsidRPr="00796DE8">
      <w:rPr>
        <w:b/>
        <w:szCs w:val="16"/>
      </w:rPr>
      <w:t>Státní fond životního prostředí ČR</w:t>
    </w:r>
    <w:r w:rsidRPr="00796DE8">
      <w:rPr>
        <w:szCs w:val="16"/>
      </w:rPr>
      <w:t>, sídlo: Kaplanova 1931/1, 148 00 Praha 11</w:t>
    </w:r>
  </w:p>
  <w:p w14:paraId="15D1C8F4" w14:textId="77777777" w:rsidR="00071B6A" w:rsidRPr="00796DE8" w:rsidRDefault="00071B6A" w:rsidP="00396AA1">
    <w:pPr>
      <w:pStyle w:val="Zpat"/>
      <w:spacing w:after="0"/>
      <w:rPr>
        <w:szCs w:val="16"/>
      </w:rPr>
    </w:pPr>
    <w:r w:rsidRPr="00796DE8">
      <w:rPr>
        <w:szCs w:val="16"/>
      </w:rPr>
      <w:t xml:space="preserve">korespondenční a kontaktní adresa: Olbrachtova 2006/9, 140 </w:t>
    </w:r>
    <w:proofErr w:type="gramStart"/>
    <w:r w:rsidRPr="00796DE8">
      <w:rPr>
        <w:szCs w:val="16"/>
      </w:rPr>
      <w:t>00  Praha</w:t>
    </w:r>
    <w:proofErr w:type="gramEnd"/>
    <w:r w:rsidRPr="00796DE8">
      <w:rPr>
        <w:szCs w:val="16"/>
      </w:rPr>
      <w:t xml:space="preserve"> 4; IČ: 00020729</w:t>
    </w:r>
  </w:p>
  <w:p w14:paraId="2C16E35A" w14:textId="77777777" w:rsidR="00EF30D3" w:rsidRPr="00796DE8" w:rsidRDefault="000D6D3C" w:rsidP="000D6D3C">
    <w:pPr>
      <w:pStyle w:val="Zpat"/>
      <w:tabs>
        <w:tab w:val="clear" w:pos="4536"/>
        <w:tab w:val="clear" w:pos="9072"/>
        <w:tab w:val="left" w:pos="5172"/>
      </w:tabs>
      <w:spacing w:after="0"/>
      <w:rPr>
        <w:szCs w:val="16"/>
      </w:rPr>
    </w:pPr>
    <w:r>
      <w:rPr>
        <w:b/>
        <w:szCs w:val="16"/>
      </w:rPr>
      <w:t>www.modernizacni-fond.cz</w:t>
    </w:r>
    <w:r>
      <w:rPr>
        <w:b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B705" w14:textId="77777777" w:rsidR="00A93C82" w:rsidRPr="00A93C82" w:rsidRDefault="007F5CB2">
    <w:pPr>
      <w:pStyle w:val="Zpat"/>
      <w:rPr>
        <w:color w:val="00529F"/>
        <w:sz w:val="28"/>
        <w:szCs w:val="28"/>
      </w:rPr>
    </w:pPr>
    <w:r>
      <w:rPr>
        <w:color w:val="00529F"/>
        <w:sz w:val="28"/>
        <w:szCs w:val="28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07B6" w14:textId="77777777" w:rsidR="00623E16" w:rsidRDefault="00623E16">
      <w:r>
        <w:separator/>
      </w:r>
    </w:p>
  </w:footnote>
  <w:footnote w:type="continuationSeparator" w:id="0">
    <w:p w14:paraId="4BF8BD93" w14:textId="77777777" w:rsidR="00623E16" w:rsidRDefault="0062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1709" w14:textId="374867EC" w:rsidR="00071B6A" w:rsidRDefault="00CD7D41">
    <w:pPr>
      <w:pStyle w:val="Zhlav"/>
    </w:pPr>
    <w:r>
      <w:rPr>
        <w:noProof/>
      </w:rPr>
      <w:drawing>
        <wp:inline distT="0" distB="0" distL="0" distR="0" wp14:anchorId="6FC79A8E" wp14:editId="053832D5">
          <wp:extent cx="5759450" cy="705964"/>
          <wp:effectExtent l="0" t="0" r="0" b="0"/>
          <wp:docPr id="18949197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919726" name="Obrázek 1894919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5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B139" w14:textId="77777777" w:rsidR="00071B6A" w:rsidRDefault="005F06D8">
    <w:pPr>
      <w:pStyle w:val="Zhlav"/>
    </w:pPr>
    <w:r w:rsidRPr="00277C4F">
      <w:rPr>
        <w:noProof/>
      </w:rPr>
      <w:drawing>
        <wp:inline distT="0" distB="0" distL="0" distR="0" wp14:anchorId="567433C5" wp14:editId="42F2E103">
          <wp:extent cx="5981700" cy="739140"/>
          <wp:effectExtent l="0" t="0" r="0" b="0"/>
          <wp:docPr id="938" name="Obrázek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11189"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19C"/>
    <w:multiLevelType w:val="hybridMultilevel"/>
    <w:tmpl w:val="9D5A1C7C"/>
    <w:lvl w:ilvl="0" w:tplc="CB9CB072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C02"/>
    <w:multiLevelType w:val="multilevel"/>
    <w:tmpl w:val="12E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14FDD"/>
    <w:multiLevelType w:val="multilevel"/>
    <w:tmpl w:val="375A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954F4"/>
    <w:multiLevelType w:val="hybridMultilevel"/>
    <w:tmpl w:val="C9F414B0"/>
    <w:lvl w:ilvl="0" w:tplc="4614C764">
      <w:start w:val="1"/>
      <w:numFmt w:val="bullet"/>
      <w:lvlText w:val="‑"/>
      <w:lvlJc w:val="left"/>
      <w:pPr>
        <w:ind w:left="1287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C3680"/>
    <w:multiLevelType w:val="multilevel"/>
    <w:tmpl w:val="F0A0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01DD9"/>
    <w:multiLevelType w:val="hybridMultilevel"/>
    <w:tmpl w:val="815291EA"/>
    <w:lvl w:ilvl="0" w:tplc="4614C764">
      <w:start w:val="1"/>
      <w:numFmt w:val="bullet"/>
      <w:lvlText w:val="‑"/>
      <w:lvlJc w:val="left"/>
      <w:pPr>
        <w:ind w:left="1287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36ED8"/>
    <w:multiLevelType w:val="multilevel"/>
    <w:tmpl w:val="524CA8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‑"/>
      <w:lvlJc w:val="left"/>
      <w:pPr>
        <w:ind w:left="1647" w:hanging="360"/>
      </w:pPr>
      <w:rPr>
        <w:rFonts w:ascii="Segoe UI" w:hAnsi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5E729B"/>
    <w:multiLevelType w:val="multilevel"/>
    <w:tmpl w:val="4BB0FB8E"/>
    <w:lvl w:ilvl="0">
      <w:start w:val="1"/>
      <w:numFmt w:val="bullet"/>
      <w:lvlText w:val="‑"/>
      <w:lvlJc w:val="left"/>
      <w:pPr>
        <w:tabs>
          <w:tab w:val="num" w:pos="927"/>
        </w:tabs>
        <w:ind w:left="927" w:hanging="360"/>
      </w:pPr>
      <w:rPr>
        <w:rFonts w:ascii="Segoe UI" w:hAnsi="Segoe UI" w:hint="default"/>
        <w:sz w:val="20"/>
      </w:rPr>
    </w:lvl>
    <w:lvl w:ilvl="1">
      <w:start w:val="1"/>
      <w:numFmt w:val="bullet"/>
      <w:lvlText w:val="‑"/>
      <w:lvlJc w:val="left"/>
      <w:pPr>
        <w:ind w:left="1647" w:hanging="360"/>
      </w:pPr>
      <w:rPr>
        <w:rFonts w:ascii="Segoe UI" w:hAnsi="Segoe UI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79159283">
    <w:abstractNumId w:val="1"/>
  </w:num>
  <w:num w:numId="2" w16cid:durableId="24870363">
    <w:abstractNumId w:val="12"/>
  </w:num>
  <w:num w:numId="3" w16cid:durableId="1079988345">
    <w:abstractNumId w:val="2"/>
  </w:num>
  <w:num w:numId="4" w16cid:durableId="854929556">
    <w:abstractNumId w:val="17"/>
  </w:num>
  <w:num w:numId="5" w16cid:durableId="1045108235">
    <w:abstractNumId w:val="3"/>
  </w:num>
  <w:num w:numId="6" w16cid:durableId="1823235793">
    <w:abstractNumId w:val="19"/>
  </w:num>
  <w:num w:numId="7" w16cid:durableId="1489975175">
    <w:abstractNumId w:val="15"/>
  </w:num>
  <w:num w:numId="8" w16cid:durableId="1868446726">
    <w:abstractNumId w:val="5"/>
  </w:num>
  <w:num w:numId="9" w16cid:durableId="1170413524">
    <w:abstractNumId w:val="9"/>
  </w:num>
  <w:num w:numId="10" w16cid:durableId="1090389804">
    <w:abstractNumId w:val="13"/>
  </w:num>
  <w:num w:numId="11" w16cid:durableId="1641498720">
    <w:abstractNumId w:val="18"/>
  </w:num>
  <w:num w:numId="12" w16cid:durableId="349069868">
    <w:abstractNumId w:val="6"/>
  </w:num>
  <w:num w:numId="13" w16cid:durableId="813982404">
    <w:abstractNumId w:val="1"/>
  </w:num>
  <w:num w:numId="14" w16cid:durableId="777720406">
    <w:abstractNumId w:val="7"/>
  </w:num>
  <w:num w:numId="15" w16cid:durableId="1556891474">
    <w:abstractNumId w:val="4"/>
  </w:num>
  <w:num w:numId="16" w16cid:durableId="430861546">
    <w:abstractNumId w:val="14"/>
  </w:num>
  <w:num w:numId="17" w16cid:durableId="1860585280">
    <w:abstractNumId w:val="16"/>
  </w:num>
  <w:num w:numId="18" w16cid:durableId="1970435661">
    <w:abstractNumId w:val="8"/>
  </w:num>
  <w:num w:numId="19" w16cid:durableId="308366148">
    <w:abstractNumId w:val="11"/>
  </w:num>
  <w:num w:numId="20" w16cid:durableId="1019552412">
    <w:abstractNumId w:val="0"/>
  </w:num>
  <w:num w:numId="21" w16cid:durableId="852886331">
    <w:abstractNumId w:val="10"/>
  </w:num>
  <w:num w:numId="22" w16cid:durableId="11434993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1A"/>
    <w:rsid w:val="000041BD"/>
    <w:rsid w:val="000051BE"/>
    <w:rsid w:val="0001102B"/>
    <w:rsid w:val="00033003"/>
    <w:rsid w:val="0004652D"/>
    <w:rsid w:val="00066E5D"/>
    <w:rsid w:val="00071B6A"/>
    <w:rsid w:val="00071D60"/>
    <w:rsid w:val="0008090B"/>
    <w:rsid w:val="000844C1"/>
    <w:rsid w:val="00094C31"/>
    <w:rsid w:val="000B0A51"/>
    <w:rsid w:val="000B14E3"/>
    <w:rsid w:val="000C03CC"/>
    <w:rsid w:val="000C227A"/>
    <w:rsid w:val="000D0711"/>
    <w:rsid w:val="000D5A95"/>
    <w:rsid w:val="000D6D3C"/>
    <w:rsid w:val="000E139B"/>
    <w:rsid w:val="000E6E4C"/>
    <w:rsid w:val="00106428"/>
    <w:rsid w:val="00112BD0"/>
    <w:rsid w:val="00114405"/>
    <w:rsid w:val="00117CB4"/>
    <w:rsid w:val="001232E9"/>
    <w:rsid w:val="00154D0E"/>
    <w:rsid w:val="00164DC0"/>
    <w:rsid w:val="00166056"/>
    <w:rsid w:val="001762BD"/>
    <w:rsid w:val="00180AC3"/>
    <w:rsid w:val="00182E1E"/>
    <w:rsid w:val="001849D2"/>
    <w:rsid w:val="001B6DF9"/>
    <w:rsid w:val="001C4A5F"/>
    <w:rsid w:val="001D4DB2"/>
    <w:rsid w:val="001D6DCE"/>
    <w:rsid w:val="001D782B"/>
    <w:rsid w:val="001D7ACF"/>
    <w:rsid w:val="001E3961"/>
    <w:rsid w:val="001F7840"/>
    <w:rsid w:val="0022391A"/>
    <w:rsid w:val="00250806"/>
    <w:rsid w:val="00254E60"/>
    <w:rsid w:val="00281408"/>
    <w:rsid w:val="00283EE2"/>
    <w:rsid w:val="00283FAC"/>
    <w:rsid w:val="00286002"/>
    <w:rsid w:val="002914F0"/>
    <w:rsid w:val="00292137"/>
    <w:rsid w:val="002A6AC5"/>
    <w:rsid w:val="002C57D3"/>
    <w:rsid w:val="002D3DAE"/>
    <w:rsid w:val="002E572B"/>
    <w:rsid w:val="002F70B0"/>
    <w:rsid w:val="00312944"/>
    <w:rsid w:val="00326583"/>
    <w:rsid w:val="003343C2"/>
    <w:rsid w:val="003517B5"/>
    <w:rsid w:val="00374328"/>
    <w:rsid w:val="00396AA1"/>
    <w:rsid w:val="00396DF9"/>
    <w:rsid w:val="003A0E93"/>
    <w:rsid w:val="003A32C9"/>
    <w:rsid w:val="003C4C6A"/>
    <w:rsid w:val="003E5845"/>
    <w:rsid w:val="003F31E4"/>
    <w:rsid w:val="00403C98"/>
    <w:rsid w:val="0040528D"/>
    <w:rsid w:val="00411DF0"/>
    <w:rsid w:val="0041604F"/>
    <w:rsid w:val="00416C8F"/>
    <w:rsid w:val="00421A60"/>
    <w:rsid w:val="004417EB"/>
    <w:rsid w:val="004428BE"/>
    <w:rsid w:val="004501FA"/>
    <w:rsid w:val="004547B3"/>
    <w:rsid w:val="00455936"/>
    <w:rsid w:val="00455998"/>
    <w:rsid w:val="00461C15"/>
    <w:rsid w:val="00462CCE"/>
    <w:rsid w:val="00463C6C"/>
    <w:rsid w:val="00465963"/>
    <w:rsid w:val="00476A92"/>
    <w:rsid w:val="004B2391"/>
    <w:rsid w:val="004B2DFF"/>
    <w:rsid w:val="004B57EA"/>
    <w:rsid w:val="004C2A17"/>
    <w:rsid w:val="004D04E1"/>
    <w:rsid w:val="004E08E0"/>
    <w:rsid w:val="004E538F"/>
    <w:rsid w:val="0050310B"/>
    <w:rsid w:val="00524500"/>
    <w:rsid w:val="0053325D"/>
    <w:rsid w:val="00556ADA"/>
    <w:rsid w:val="00573448"/>
    <w:rsid w:val="0057613B"/>
    <w:rsid w:val="005850F4"/>
    <w:rsid w:val="005B3F77"/>
    <w:rsid w:val="005C46AE"/>
    <w:rsid w:val="005D1590"/>
    <w:rsid w:val="005D7771"/>
    <w:rsid w:val="005E4611"/>
    <w:rsid w:val="005E7BAA"/>
    <w:rsid w:val="005F06D8"/>
    <w:rsid w:val="005F4067"/>
    <w:rsid w:val="00601AAD"/>
    <w:rsid w:val="00604974"/>
    <w:rsid w:val="00623358"/>
    <w:rsid w:val="00623E16"/>
    <w:rsid w:val="00653A6F"/>
    <w:rsid w:val="00675D37"/>
    <w:rsid w:val="00683BAF"/>
    <w:rsid w:val="006847CA"/>
    <w:rsid w:val="00687F6C"/>
    <w:rsid w:val="006B4130"/>
    <w:rsid w:val="006B5763"/>
    <w:rsid w:val="006C7A13"/>
    <w:rsid w:val="006D04DB"/>
    <w:rsid w:val="006D6444"/>
    <w:rsid w:val="006D75DE"/>
    <w:rsid w:val="006E4CD3"/>
    <w:rsid w:val="006F1A03"/>
    <w:rsid w:val="006F2171"/>
    <w:rsid w:val="00700DEF"/>
    <w:rsid w:val="0070160A"/>
    <w:rsid w:val="00717985"/>
    <w:rsid w:val="00726B14"/>
    <w:rsid w:val="00753E12"/>
    <w:rsid w:val="007625DC"/>
    <w:rsid w:val="00767AA8"/>
    <w:rsid w:val="00784768"/>
    <w:rsid w:val="007908E7"/>
    <w:rsid w:val="00796D29"/>
    <w:rsid w:val="00796DE8"/>
    <w:rsid w:val="007B0B58"/>
    <w:rsid w:val="007F5CB2"/>
    <w:rsid w:val="007F7F78"/>
    <w:rsid w:val="00804373"/>
    <w:rsid w:val="008466BA"/>
    <w:rsid w:val="008501BE"/>
    <w:rsid w:val="008513BB"/>
    <w:rsid w:val="0085220E"/>
    <w:rsid w:val="00855AA2"/>
    <w:rsid w:val="008652C4"/>
    <w:rsid w:val="00866143"/>
    <w:rsid w:val="008729C5"/>
    <w:rsid w:val="00873212"/>
    <w:rsid w:val="00876EFE"/>
    <w:rsid w:val="008811D8"/>
    <w:rsid w:val="008B623B"/>
    <w:rsid w:val="008C3A83"/>
    <w:rsid w:val="008C50C7"/>
    <w:rsid w:val="008D09CF"/>
    <w:rsid w:val="008D20EA"/>
    <w:rsid w:val="008D4615"/>
    <w:rsid w:val="008E3500"/>
    <w:rsid w:val="008F2A98"/>
    <w:rsid w:val="008F66D1"/>
    <w:rsid w:val="00907D5C"/>
    <w:rsid w:val="00910E51"/>
    <w:rsid w:val="0092608C"/>
    <w:rsid w:val="00946141"/>
    <w:rsid w:val="00952B04"/>
    <w:rsid w:val="00954A96"/>
    <w:rsid w:val="009648F2"/>
    <w:rsid w:val="00965ABF"/>
    <w:rsid w:val="00967B7A"/>
    <w:rsid w:val="009746FF"/>
    <w:rsid w:val="009963A2"/>
    <w:rsid w:val="00996A64"/>
    <w:rsid w:val="009C3EFB"/>
    <w:rsid w:val="009C6ACA"/>
    <w:rsid w:val="009D2BC8"/>
    <w:rsid w:val="009E2F43"/>
    <w:rsid w:val="009F18C6"/>
    <w:rsid w:val="009F35A7"/>
    <w:rsid w:val="009F7B8E"/>
    <w:rsid w:val="00A01783"/>
    <w:rsid w:val="00A217AB"/>
    <w:rsid w:val="00A27C04"/>
    <w:rsid w:val="00A808E4"/>
    <w:rsid w:val="00A93C82"/>
    <w:rsid w:val="00AC7092"/>
    <w:rsid w:val="00AC7C2E"/>
    <w:rsid w:val="00AD3E21"/>
    <w:rsid w:val="00AF6A9F"/>
    <w:rsid w:val="00B176E4"/>
    <w:rsid w:val="00B667F7"/>
    <w:rsid w:val="00B758C4"/>
    <w:rsid w:val="00B844ED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6633"/>
    <w:rsid w:val="00C57BCC"/>
    <w:rsid w:val="00C60560"/>
    <w:rsid w:val="00C879C2"/>
    <w:rsid w:val="00CB107F"/>
    <w:rsid w:val="00CD7D41"/>
    <w:rsid w:val="00CF10F2"/>
    <w:rsid w:val="00CF1481"/>
    <w:rsid w:val="00CF192F"/>
    <w:rsid w:val="00D0027A"/>
    <w:rsid w:val="00D14152"/>
    <w:rsid w:val="00D17034"/>
    <w:rsid w:val="00D6116E"/>
    <w:rsid w:val="00D71F1A"/>
    <w:rsid w:val="00D73E62"/>
    <w:rsid w:val="00D90BF1"/>
    <w:rsid w:val="00D932FE"/>
    <w:rsid w:val="00D9342D"/>
    <w:rsid w:val="00DB6C9B"/>
    <w:rsid w:val="00DC6C7E"/>
    <w:rsid w:val="00DD3628"/>
    <w:rsid w:val="00DD5537"/>
    <w:rsid w:val="00DE2F5D"/>
    <w:rsid w:val="00E01BE7"/>
    <w:rsid w:val="00E058C9"/>
    <w:rsid w:val="00E429D4"/>
    <w:rsid w:val="00E72304"/>
    <w:rsid w:val="00E72E47"/>
    <w:rsid w:val="00E80B62"/>
    <w:rsid w:val="00E8196D"/>
    <w:rsid w:val="00E86151"/>
    <w:rsid w:val="00E931AE"/>
    <w:rsid w:val="00E97E3C"/>
    <w:rsid w:val="00EB0B14"/>
    <w:rsid w:val="00EB27F9"/>
    <w:rsid w:val="00EB47E8"/>
    <w:rsid w:val="00EC114C"/>
    <w:rsid w:val="00ED4FEC"/>
    <w:rsid w:val="00EF30D3"/>
    <w:rsid w:val="00EF5433"/>
    <w:rsid w:val="00F029FA"/>
    <w:rsid w:val="00F05039"/>
    <w:rsid w:val="00F10653"/>
    <w:rsid w:val="00F20885"/>
    <w:rsid w:val="00F25FE4"/>
    <w:rsid w:val="00F27A87"/>
    <w:rsid w:val="00F41A7A"/>
    <w:rsid w:val="00F45EC6"/>
    <w:rsid w:val="00F62E62"/>
    <w:rsid w:val="00F83AE6"/>
    <w:rsid w:val="00FA3223"/>
    <w:rsid w:val="00FC096B"/>
    <w:rsid w:val="00FE4C42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33BEA"/>
  <w15:chartTrackingRefBased/>
  <w15:docId w15:val="{421D3215-2611-4ED3-B52F-2C55977E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List Bullet" w:uiPriority="99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DB6C9B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FA3223"/>
    <w:pPr>
      <w:spacing w:before="240"/>
    </w:pPr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">
    <w:name w:val="TITULEK"/>
    <w:basedOn w:val="Normln"/>
    <w:link w:val="TITULEKChar"/>
    <w:qFormat/>
    <w:rsid w:val="000D5A95"/>
    <w:pPr>
      <w:spacing w:before="600"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Char">
    <w:name w:val="TITULEK Char"/>
    <w:link w:val="TITULEK"/>
    <w:rsid w:val="000D5A95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normln10boded">
    <w:name w:val="normální 10 bodů šedá"/>
    <w:basedOn w:val="Normln"/>
    <w:link w:val="normln10bodedChar"/>
    <w:rsid w:val="000D5A95"/>
    <w:pPr>
      <w:framePr w:wrap="around" w:vAnchor="page" w:hAnchor="text" w:y="2553"/>
      <w:spacing w:after="0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0D5A95"/>
    <w:rPr>
      <w:rFonts w:ascii="Segoe UI" w:hAnsi="Segoe UI"/>
      <w:color w:val="73767D"/>
      <w:szCs w:val="18"/>
    </w:rPr>
  </w:style>
  <w:style w:type="paragraph" w:customStyle="1" w:styleId="Vyizujeadresadaldky">
    <w:name w:val="Vyřizuje_adresa_další řádky"/>
    <w:basedOn w:val="Normln"/>
    <w:qFormat/>
    <w:rsid w:val="000D5A95"/>
    <w:pPr>
      <w:tabs>
        <w:tab w:val="left" w:pos="851"/>
        <w:tab w:val="left" w:pos="4536"/>
      </w:tabs>
      <w:spacing w:after="0" w:line="288" w:lineRule="auto"/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qFormat/>
    <w:rsid w:val="000D5A95"/>
    <w:pPr>
      <w:spacing w:before="840"/>
    </w:pPr>
  </w:style>
  <w:style w:type="character" w:styleId="Zdraznn">
    <w:name w:val="Emphasis"/>
    <w:basedOn w:val="Standardnpsmoodstavce"/>
    <w:uiPriority w:val="20"/>
    <w:rsid w:val="000D5A95"/>
    <w:rPr>
      <w:i/>
      <w:iCs/>
    </w:rPr>
  </w:style>
  <w:style w:type="paragraph" w:customStyle="1" w:styleId="podpisra">
    <w:name w:val="podpis čára"/>
    <w:basedOn w:val="textzarovnnvlevobezodsazen"/>
    <w:rsid w:val="00FA3223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textbold">
    <w:name w:val="text_bold"/>
    <w:basedOn w:val="textzarovnnvlevobezodsazen"/>
    <w:link w:val="textboldChar"/>
    <w:qFormat/>
    <w:rsid w:val="00FA3223"/>
    <w:pPr>
      <w:jc w:val="both"/>
    </w:pPr>
    <w:rPr>
      <w:rFonts w:cs="Segoe UI"/>
      <w:b/>
      <w:color w:val="000000"/>
    </w:rPr>
  </w:style>
  <w:style w:type="character" w:customStyle="1" w:styleId="textzarovnnvlevobezodsazenChar">
    <w:name w:val="text_zarovnání vlevo_bez odsazení Char"/>
    <w:link w:val="textzarovnnvlevobezodsazen"/>
    <w:rsid w:val="00FA3223"/>
    <w:rPr>
      <w:rFonts w:ascii="Segoe UI" w:hAnsi="Segoe UI"/>
    </w:rPr>
  </w:style>
  <w:style w:type="character" w:customStyle="1" w:styleId="textboldChar">
    <w:name w:val="text_bold Char"/>
    <w:link w:val="textbold"/>
    <w:rsid w:val="00FA3223"/>
    <w:rPr>
      <w:rFonts w:ascii="Segoe UI" w:hAnsi="Segoe UI" w:cs="Segoe UI"/>
      <w:b/>
      <w:color w:val="000000"/>
    </w:rPr>
  </w:style>
  <w:style w:type="numbering" w:customStyle="1" w:styleId="Aktulnseznam1">
    <w:name w:val="Aktuální seznam1"/>
    <w:uiPriority w:val="99"/>
    <w:rsid w:val="005850F4"/>
  </w:style>
  <w:style w:type="paragraph" w:styleId="Seznamsodrkami">
    <w:name w:val="List Bullet"/>
    <w:basedOn w:val="Normln"/>
    <w:uiPriority w:val="99"/>
    <w:unhideWhenUsed/>
    <w:rsid w:val="00E058C9"/>
    <w:pPr>
      <w:tabs>
        <w:tab w:val="num" w:pos="360"/>
      </w:tabs>
      <w:spacing w:after="200" w:line="276" w:lineRule="auto"/>
      <w:ind w:left="360" w:hanging="36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Zstupntext">
    <w:name w:val="Placeholder Text"/>
    <w:basedOn w:val="Standardnpsmoodstavce"/>
    <w:uiPriority w:val="99"/>
    <w:semiHidden/>
    <w:rsid w:val="003A0E93"/>
    <w:rPr>
      <w:color w:val="666666"/>
    </w:rPr>
  </w:style>
  <w:style w:type="paragraph" w:styleId="Normlnweb">
    <w:name w:val="Normal (Web)"/>
    <w:basedOn w:val="Normln"/>
    <w:rsid w:val="00DB6C9B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F70B0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uzik\Downloads\18243-formular_zakladni_mod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3B841-EF5B-45DE-BB12-72EA096933D6}"/>
      </w:docPartPr>
      <w:docPartBody>
        <w:p w:rsidR="007A79F8" w:rsidRDefault="00356A29"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392E2725064B8E9AE9628F391FD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E7BDD8-BFEB-4CAD-B21B-561FA9F02E0E}"/>
      </w:docPartPr>
      <w:docPartBody>
        <w:p w:rsidR="007A79F8" w:rsidRDefault="00356A29" w:rsidP="00356A29">
          <w:pPr>
            <w:pStyle w:val="36392E2725064B8E9AE9628F391FD536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33CDAAFAAE4B04AE2FC42016CF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7958B-EB49-47FD-B7FB-04A375D9CFEC}"/>
      </w:docPartPr>
      <w:docPartBody>
        <w:p w:rsidR="007A79F8" w:rsidRDefault="00356A29" w:rsidP="00356A29">
          <w:pPr>
            <w:pStyle w:val="4E33CDAAFAAE4B04AE2FC42016CF2F98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04B2833CFF422184F98E609FCDB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65700-A25A-4A48-BCEC-E4B219A89C25}"/>
      </w:docPartPr>
      <w:docPartBody>
        <w:p w:rsidR="007A79F8" w:rsidRDefault="00356A29" w:rsidP="00356A29">
          <w:pPr>
            <w:pStyle w:val="7D04B2833CFF422184F98E609FCDBB7E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3A843-292E-4F31-A3F0-612F0A41A420}"/>
      </w:docPartPr>
      <w:docPartBody>
        <w:p w:rsidR="007A79F8" w:rsidRDefault="00356A29">
          <w:r w:rsidRPr="00DC478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3469A207B3A4CDA8F209666319005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F761A-8657-4BCD-B8C2-6CB3C7D80BA2}"/>
      </w:docPartPr>
      <w:docPartBody>
        <w:p w:rsidR="007C6CF1" w:rsidRDefault="001E0CCA" w:rsidP="001E0CCA">
          <w:pPr>
            <w:pStyle w:val="83469A207B3A4CDA8F209666319005BD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1BF710030F404D8538EB0FA434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9806D-DC3E-418E-98C4-BA82BACDE52E}"/>
      </w:docPartPr>
      <w:docPartBody>
        <w:p w:rsidR="00833919" w:rsidRDefault="00B30B0F" w:rsidP="00B30B0F">
          <w:pPr>
            <w:pStyle w:val="0A1BF710030F404D8538EB0FA4340FB1"/>
          </w:pPr>
          <w:r w:rsidRPr="00DC478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29"/>
    <w:rsid w:val="0001055A"/>
    <w:rsid w:val="00031366"/>
    <w:rsid w:val="00187ED3"/>
    <w:rsid w:val="001A7C24"/>
    <w:rsid w:val="001E0CCA"/>
    <w:rsid w:val="00356A29"/>
    <w:rsid w:val="00447FCB"/>
    <w:rsid w:val="0050310B"/>
    <w:rsid w:val="005B3F77"/>
    <w:rsid w:val="00616FCE"/>
    <w:rsid w:val="007A79F8"/>
    <w:rsid w:val="007C6CF1"/>
    <w:rsid w:val="00833919"/>
    <w:rsid w:val="0085220E"/>
    <w:rsid w:val="0085484F"/>
    <w:rsid w:val="008652C4"/>
    <w:rsid w:val="00AC7C2E"/>
    <w:rsid w:val="00B30B0F"/>
    <w:rsid w:val="00B758C4"/>
    <w:rsid w:val="00CC3826"/>
    <w:rsid w:val="00F1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B0F"/>
    <w:rPr>
      <w:color w:val="666666"/>
    </w:rPr>
  </w:style>
  <w:style w:type="paragraph" w:customStyle="1" w:styleId="36392E2725064B8E9AE9628F391FD536">
    <w:name w:val="36392E2725064B8E9AE9628F391FD536"/>
    <w:rsid w:val="00356A29"/>
  </w:style>
  <w:style w:type="paragraph" w:customStyle="1" w:styleId="4E33CDAAFAAE4B04AE2FC42016CF2F98">
    <w:name w:val="4E33CDAAFAAE4B04AE2FC42016CF2F98"/>
    <w:rsid w:val="00356A29"/>
  </w:style>
  <w:style w:type="paragraph" w:customStyle="1" w:styleId="7D04B2833CFF422184F98E609FCDBB7E">
    <w:name w:val="7D04B2833CFF422184F98E609FCDBB7E"/>
    <w:rsid w:val="00356A29"/>
  </w:style>
  <w:style w:type="paragraph" w:customStyle="1" w:styleId="83469A207B3A4CDA8F209666319005BD">
    <w:name w:val="83469A207B3A4CDA8F209666319005BD"/>
    <w:rsid w:val="001E0CCA"/>
  </w:style>
  <w:style w:type="paragraph" w:customStyle="1" w:styleId="0A1BF710030F404D8538EB0FA4340FB1">
    <w:name w:val="0A1BF710030F404D8538EB0FA4340FB1"/>
    <w:rsid w:val="00B30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0E0E-D5B2-4F35-BE21-DF31C0D4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18243-formular_zakladni_modf.dotx</Template>
  <TotalTime>25</TotalTime>
  <Pages>5</Pages>
  <Words>1053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Muzik Oldrich</dc:creator>
  <cp:keywords/>
  <cp:lastModifiedBy>Šotola Petr</cp:lastModifiedBy>
  <cp:revision>4</cp:revision>
  <cp:lastPrinted>2009-11-18T11:55:00Z</cp:lastPrinted>
  <dcterms:created xsi:type="dcterms:W3CDTF">2025-11-14T13:33:00Z</dcterms:created>
  <dcterms:modified xsi:type="dcterms:W3CDTF">2025-11-25T19:54:00Z</dcterms:modified>
</cp:coreProperties>
</file>